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D4" w:rsidRDefault="002A5549" w:rsidP="008B5CD4">
      <w:pPr>
        <w:spacing w:line="360" w:lineRule="auto"/>
        <w:jc w:val="center"/>
        <w:rPr>
          <w:b/>
        </w:rPr>
      </w:pPr>
      <w:r w:rsidRPr="008B5CD4">
        <w:rPr>
          <w:b/>
        </w:rPr>
        <w:t xml:space="preserve">Предварительные и ожидаемые итоги социально-экономического развития муниципального образования муниципальный округ Ульянка </w:t>
      </w:r>
    </w:p>
    <w:p w:rsidR="00866C7C" w:rsidRPr="008B5CD4" w:rsidRDefault="008B5CD4" w:rsidP="008B5CD4">
      <w:pPr>
        <w:spacing w:line="360" w:lineRule="auto"/>
        <w:jc w:val="center"/>
        <w:rPr>
          <w:b/>
        </w:rPr>
      </w:pPr>
      <w:r>
        <w:rPr>
          <w:b/>
        </w:rPr>
        <w:t>за 2019</w:t>
      </w:r>
      <w:r w:rsidR="002A5549" w:rsidRPr="008B5CD4">
        <w:rPr>
          <w:b/>
        </w:rPr>
        <w:t xml:space="preserve"> год.</w:t>
      </w:r>
    </w:p>
    <w:p w:rsidR="002A5549" w:rsidRPr="008B5CD4" w:rsidRDefault="002A5549" w:rsidP="008B5CD4">
      <w:pPr>
        <w:spacing w:line="360" w:lineRule="auto"/>
        <w:ind w:firstLine="709"/>
        <w:jc w:val="both"/>
        <w:rPr>
          <w:b/>
        </w:rPr>
      </w:pPr>
    </w:p>
    <w:p w:rsidR="00263ACF" w:rsidRPr="008B5CD4" w:rsidRDefault="005D1928" w:rsidP="00241B8C">
      <w:pPr>
        <w:numPr>
          <w:ilvl w:val="0"/>
          <w:numId w:val="4"/>
        </w:numPr>
        <w:spacing w:line="360" w:lineRule="auto"/>
        <w:ind w:left="0" w:firstLine="709"/>
      </w:pPr>
      <w:r w:rsidRPr="008B5CD4">
        <w:t>ДОХОДЫ.</w:t>
      </w:r>
    </w:p>
    <w:p w:rsidR="00155B64" w:rsidRPr="00A25F39" w:rsidRDefault="00155B64" w:rsidP="00155B6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Решением № 35</w:t>
      </w:r>
      <w:r w:rsidRPr="00A25F39">
        <w:rPr>
          <w:color w:val="000000"/>
        </w:rPr>
        <w:t xml:space="preserve">-1 МС МО Ульянка от </w:t>
      </w:r>
      <w:r>
        <w:rPr>
          <w:color w:val="000000"/>
        </w:rPr>
        <w:t>10</w:t>
      </w:r>
      <w:r w:rsidRPr="00A25F39">
        <w:rPr>
          <w:color w:val="000000"/>
        </w:rPr>
        <w:t xml:space="preserve"> декабря 201</w:t>
      </w:r>
      <w:r>
        <w:rPr>
          <w:color w:val="000000"/>
        </w:rPr>
        <w:t>8</w:t>
      </w:r>
      <w:r w:rsidRPr="00A25F39">
        <w:rPr>
          <w:color w:val="000000"/>
        </w:rPr>
        <w:t xml:space="preserve"> года утверждены доходы муниципального образования на 201</w:t>
      </w:r>
      <w:r>
        <w:rPr>
          <w:color w:val="000000"/>
        </w:rPr>
        <w:t>9</w:t>
      </w:r>
      <w:r w:rsidRPr="00A25F39">
        <w:rPr>
          <w:color w:val="000000"/>
        </w:rPr>
        <w:t xml:space="preserve"> год в сумме </w:t>
      </w:r>
      <w:r>
        <w:rPr>
          <w:color w:val="000000"/>
        </w:rPr>
        <w:t>153 917,2</w:t>
      </w:r>
      <w:r w:rsidRPr="00A25F39">
        <w:rPr>
          <w:color w:val="000000"/>
        </w:rPr>
        <w:t xml:space="preserve"> тыс. руб. </w:t>
      </w:r>
    </w:p>
    <w:p w:rsidR="00AB4F11" w:rsidRPr="008B5CD4" w:rsidRDefault="00155B64" w:rsidP="00155B6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25F39">
        <w:rPr>
          <w:color w:val="000000"/>
        </w:rPr>
        <w:t>За 9 месяцев 201</w:t>
      </w:r>
      <w:r>
        <w:rPr>
          <w:color w:val="000000"/>
        </w:rPr>
        <w:t>9</w:t>
      </w:r>
      <w:r w:rsidRPr="00A25F39">
        <w:rPr>
          <w:color w:val="000000"/>
        </w:rPr>
        <w:t xml:space="preserve"> года получено </w:t>
      </w:r>
      <w:r>
        <w:rPr>
          <w:color w:val="000000"/>
        </w:rPr>
        <w:t>104 113,3</w:t>
      </w:r>
      <w:r w:rsidRPr="00A25F39">
        <w:rPr>
          <w:color w:val="000000"/>
        </w:rPr>
        <w:t xml:space="preserve"> тыс. руб. (</w:t>
      </w:r>
      <w:r>
        <w:rPr>
          <w:color w:val="000000"/>
        </w:rPr>
        <w:t>67,6</w:t>
      </w:r>
      <w:r w:rsidRPr="00A25F39">
        <w:rPr>
          <w:color w:val="000000"/>
        </w:rPr>
        <w:t xml:space="preserve"> % от утвержденного плана  на 201</w:t>
      </w:r>
      <w:r>
        <w:rPr>
          <w:color w:val="000000"/>
        </w:rPr>
        <w:t>9 год)</w:t>
      </w:r>
      <w:r w:rsidR="00AB4F11" w:rsidRPr="008B5CD4">
        <w:rPr>
          <w:color w:val="000000"/>
        </w:rPr>
        <w:t xml:space="preserve">. </w:t>
      </w:r>
    </w:p>
    <w:p w:rsidR="00AB4F11" w:rsidRPr="008B5CD4" w:rsidRDefault="00AB4F11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7A2740" w:rsidRPr="008B5CD4" w:rsidRDefault="007A2740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B5CD4">
        <w:rPr>
          <w:color w:val="000000"/>
        </w:rPr>
        <w:t xml:space="preserve">- налоговые доходы составляют </w:t>
      </w:r>
      <w:r w:rsidR="005F27D8">
        <w:rPr>
          <w:color w:val="000000"/>
        </w:rPr>
        <w:t>84 026,6</w:t>
      </w:r>
      <w:r w:rsidR="00155B64">
        <w:rPr>
          <w:color w:val="000000"/>
        </w:rPr>
        <w:t xml:space="preserve"> </w:t>
      </w:r>
      <w:r w:rsidRPr="008B5CD4">
        <w:rPr>
          <w:color w:val="000000"/>
        </w:rPr>
        <w:t xml:space="preserve"> тыс. рублей, </w:t>
      </w:r>
      <w:r w:rsidR="00994F87" w:rsidRPr="008B5CD4">
        <w:rPr>
          <w:color w:val="000000"/>
        </w:rPr>
        <w:t>(</w:t>
      </w:r>
      <w:r w:rsidR="005F27D8">
        <w:rPr>
          <w:color w:val="000000"/>
        </w:rPr>
        <w:t>67,0</w:t>
      </w:r>
      <w:r w:rsidRPr="008B5CD4">
        <w:rPr>
          <w:color w:val="000000"/>
        </w:rPr>
        <w:t xml:space="preserve"> % </w:t>
      </w:r>
      <w:r w:rsidR="00263ACF" w:rsidRPr="008B5CD4">
        <w:rPr>
          <w:color w:val="000000"/>
        </w:rPr>
        <w:t>от утвержденного плана  на 201</w:t>
      </w:r>
      <w:r w:rsidR="00155B64">
        <w:rPr>
          <w:color w:val="000000"/>
        </w:rPr>
        <w:t>9</w:t>
      </w:r>
      <w:r w:rsidR="00263ACF" w:rsidRPr="008B5CD4">
        <w:rPr>
          <w:color w:val="000000"/>
        </w:rPr>
        <w:t xml:space="preserve"> год</w:t>
      </w:r>
      <w:r w:rsidR="00994F87" w:rsidRPr="008B5CD4">
        <w:rPr>
          <w:color w:val="000000"/>
        </w:rPr>
        <w:t>)</w:t>
      </w:r>
      <w:r w:rsidRPr="008B5CD4">
        <w:rPr>
          <w:color w:val="000000"/>
        </w:rPr>
        <w:t>;</w:t>
      </w:r>
    </w:p>
    <w:p w:rsidR="007A2740" w:rsidRPr="008B5CD4" w:rsidRDefault="007A2740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B5CD4">
        <w:rPr>
          <w:color w:val="000000"/>
        </w:rPr>
        <w:t>- неналого</w:t>
      </w:r>
      <w:r w:rsidR="00994F87" w:rsidRPr="008B5CD4">
        <w:rPr>
          <w:color w:val="000000"/>
        </w:rPr>
        <w:t>вые доходы –</w:t>
      </w:r>
      <w:r w:rsidR="00F57300" w:rsidRPr="008B5CD4">
        <w:rPr>
          <w:color w:val="000000"/>
        </w:rPr>
        <w:t xml:space="preserve"> </w:t>
      </w:r>
      <w:r w:rsidR="005F27D8">
        <w:rPr>
          <w:color w:val="000000"/>
        </w:rPr>
        <w:t>2 588,7</w:t>
      </w:r>
      <w:r w:rsidR="00F808B1" w:rsidRPr="008B5CD4">
        <w:rPr>
          <w:color w:val="000000"/>
        </w:rPr>
        <w:t xml:space="preserve"> </w:t>
      </w:r>
      <w:r w:rsidR="00994F87" w:rsidRPr="008B5CD4">
        <w:rPr>
          <w:color w:val="000000"/>
        </w:rPr>
        <w:t>тыс. руб. (</w:t>
      </w:r>
      <w:r w:rsidR="005F27D8">
        <w:rPr>
          <w:color w:val="000000"/>
        </w:rPr>
        <w:t>74,8</w:t>
      </w:r>
      <w:r w:rsidRPr="008B5CD4">
        <w:rPr>
          <w:color w:val="000000"/>
        </w:rPr>
        <w:t xml:space="preserve"> % </w:t>
      </w:r>
      <w:r w:rsidR="00263ACF" w:rsidRPr="008B5CD4">
        <w:rPr>
          <w:color w:val="000000"/>
        </w:rPr>
        <w:t>от утвержденного плана  на 201</w:t>
      </w:r>
      <w:r w:rsidR="005F27D8">
        <w:rPr>
          <w:color w:val="000000"/>
        </w:rPr>
        <w:t>9</w:t>
      </w:r>
      <w:r w:rsidR="00263ACF" w:rsidRPr="008B5CD4">
        <w:rPr>
          <w:color w:val="000000"/>
        </w:rPr>
        <w:t xml:space="preserve"> год</w:t>
      </w:r>
      <w:r w:rsidR="00994F87" w:rsidRPr="008B5CD4">
        <w:rPr>
          <w:color w:val="000000"/>
        </w:rPr>
        <w:t>)</w:t>
      </w:r>
      <w:r w:rsidRPr="008B5CD4">
        <w:rPr>
          <w:color w:val="000000"/>
        </w:rPr>
        <w:t>;</w:t>
      </w:r>
    </w:p>
    <w:p w:rsidR="007A2740" w:rsidRPr="008B5CD4" w:rsidRDefault="00263ACF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B5CD4">
        <w:rPr>
          <w:color w:val="000000"/>
        </w:rPr>
        <w:t xml:space="preserve">- </w:t>
      </w:r>
      <w:r w:rsidR="007A2740" w:rsidRPr="008B5CD4">
        <w:rPr>
          <w:color w:val="000000"/>
        </w:rPr>
        <w:t xml:space="preserve">безвозмездные поступления – </w:t>
      </w:r>
      <w:r w:rsidR="005F27D8">
        <w:rPr>
          <w:color w:val="000000"/>
        </w:rPr>
        <w:t>17 498,0</w:t>
      </w:r>
      <w:r w:rsidR="007A2740" w:rsidRPr="008B5CD4">
        <w:rPr>
          <w:color w:val="000000"/>
        </w:rPr>
        <w:t xml:space="preserve"> тыс. руб.</w:t>
      </w:r>
      <w:r w:rsidR="00994F87" w:rsidRPr="008B5CD4">
        <w:rPr>
          <w:color w:val="000000"/>
        </w:rPr>
        <w:t>(</w:t>
      </w:r>
      <w:r w:rsidR="005F27D8">
        <w:rPr>
          <w:color w:val="000000"/>
        </w:rPr>
        <w:t>69,9</w:t>
      </w:r>
      <w:r w:rsidR="007A2740" w:rsidRPr="008B5CD4">
        <w:rPr>
          <w:color w:val="000000"/>
        </w:rPr>
        <w:t xml:space="preserve"> % </w:t>
      </w:r>
      <w:r w:rsidRPr="008B5CD4">
        <w:rPr>
          <w:color w:val="000000"/>
        </w:rPr>
        <w:t>от утвержденного плана  на 201</w:t>
      </w:r>
      <w:r w:rsidR="005F27D8">
        <w:rPr>
          <w:color w:val="000000"/>
        </w:rPr>
        <w:t>9</w:t>
      </w:r>
      <w:r w:rsidRPr="008B5CD4">
        <w:rPr>
          <w:color w:val="000000"/>
        </w:rPr>
        <w:t xml:space="preserve"> год</w:t>
      </w:r>
      <w:r w:rsidR="00994F87" w:rsidRPr="008B5CD4">
        <w:rPr>
          <w:color w:val="000000"/>
        </w:rPr>
        <w:t>)</w:t>
      </w:r>
      <w:r w:rsidR="007A2740" w:rsidRPr="008B5CD4">
        <w:rPr>
          <w:color w:val="000000"/>
        </w:rPr>
        <w:t>.</w:t>
      </w:r>
    </w:p>
    <w:p w:rsidR="007A2740" w:rsidRPr="008B5CD4" w:rsidRDefault="007A2740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B5CD4">
        <w:rPr>
          <w:color w:val="000000"/>
        </w:rPr>
        <w:t>Основными источниками доходов за 9 месяцев 201</w:t>
      </w:r>
      <w:r w:rsidR="005F27D8">
        <w:rPr>
          <w:color w:val="000000"/>
        </w:rPr>
        <w:t>9</w:t>
      </w:r>
      <w:r w:rsidRPr="008B5CD4">
        <w:rPr>
          <w:color w:val="000000"/>
        </w:rPr>
        <w:t xml:space="preserve"> года являются:</w:t>
      </w:r>
    </w:p>
    <w:p w:rsidR="007A2740" w:rsidRPr="008B5CD4" w:rsidRDefault="007A2740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B5CD4">
        <w:rPr>
          <w:color w:val="000000"/>
        </w:rPr>
        <w:t xml:space="preserve">Налог, взимаемый с налогоплательщиков, выбравших в качестве объекта налогообложения доходы – </w:t>
      </w:r>
      <w:r w:rsidR="005F27D8">
        <w:rPr>
          <w:color w:val="000000"/>
        </w:rPr>
        <w:t>44 620,6</w:t>
      </w:r>
      <w:r w:rsidRPr="008B5CD4">
        <w:rPr>
          <w:color w:val="000000"/>
        </w:rPr>
        <w:t xml:space="preserve"> </w:t>
      </w:r>
      <w:r w:rsidR="006E0DE8" w:rsidRPr="008B5CD4">
        <w:rPr>
          <w:color w:val="000000"/>
        </w:rPr>
        <w:t xml:space="preserve">тыс. руб., который </w:t>
      </w:r>
      <w:r w:rsidR="006E0DE8" w:rsidRPr="005F27D8">
        <w:rPr>
          <w:color w:val="000000"/>
        </w:rPr>
        <w:t xml:space="preserve">составляет </w:t>
      </w:r>
      <w:r w:rsidR="00AB4F11" w:rsidRPr="005F27D8">
        <w:rPr>
          <w:color w:val="000000"/>
        </w:rPr>
        <w:t>51</w:t>
      </w:r>
      <w:r w:rsidR="005F27D8" w:rsidRPr="005F27D8">
        <w:rPr>
          <w:color w:val="000000"/>
        </w:rPr>
        <w:t>,</w:t>
      </w:r>
      <w:r w:rsidR="005F27D8">
        <w:rPr>
          <w:color w:val="000000"/>
        </w:rPr>
        <w:t>5</w:t>
      </w:r>
      <w:r w:rsidRPr="008B5CD4">
        <w:rPr>
          <w:color w:val="000000"/>
        </w:rPr>
        <w:t xml:space="preserve"> % всех налоговых и неналоговых поступлений по факту 9 месяцев.</w:t>
      </w:r>
    </w:p>
    <w:p w:rsidR="009754A0" w:rsidRPr="008B5CD4" w:rsidRDefault="006E0DE8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B5CD4">
        <w:rPr>
          <w:color w:val="000000"/>
        </w:rPr>
        <w:t>Налог, взимаемый с налогоплательщиков, выбравших в качестве объекта налого</w:t>
      </w:r>
      <w:r w:rsidR="005F27D8">
        <w:rPr>
          <w:color w:val="000000"/>
        </w:rPr>
        <w:t>о</w:t>
      </w:r>
      <w:r w:rsidRPr="008B5CD4">
        <w:rPr>
          <w:color w:val="000000"/>
        </w:rPr>
        <w:t xml:space="preserve">бложения доходы, уменьшенные на величину расходов – </w:t>
      </w:r>
      <w:r w:rsidR="005F27D8">
        <w:rPr>
          <w:color w:val="000000"/>
        </w:rPr>
        <w:t xml:space="preserve">20 512,1 тыс. руб., который составляет 23,7 </w:t>
      </w:r>
      <w:r w:rsidRPr="008B5CD4">
        <w:rPr>
          <w:color w:val="000000"/>
        </w:rPr>
        <w:t>% всех налоговых и неналоговых</w:t>
      </w:r>
      <w:r w:rsidR="009754A0" w:rsidRPr="008B5CD4">
        <w:rPr>
          <w:color w:val="000000"/>
        </w:rPr>
        <w:t xml:space="preserve"> поступлений по факту 9 месяцев.</w:t>
      </w:r>
    </w:p>
    <w:p w:rsidR="009754A0" w:rsidRPr="008B5CD4" w:rsidRDefault="009754A0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B5CD4">
        <w:rPr>
          <w:color w:val="000000"/>
        </w:rPr>
        <w:t xml:space="preserve"> Единый налог на вмененный доход для отдельных видов деятельности – </w:t>
      </w:r>
      <w:r w:rsidR="005F27D8">
        <w:rPr>
          <w:color w:val="000000"/>
        </w:rPr>
        <w:t>16 621,1</w:t>
      </w:r>
      <w:r w:rsidRPr="008B5CD4">
        <w:rPr>
          <w:color w:val="000000"/>
        </w:rPr>
        <w:t xml:space="preserve"> тыс. руб., </w:t>
      </w:r>
      <w:r w:rsidR="005F27D8">
        <w:rPr>
          <w:color w:val="000000"/>
        </w:rPr>
        <w:t xml:space="preserve">который составляет 19,2 </w:t>
      </w:r>
      <w:r w:rsidRPr="008B5CD4">
        <w:rPr>
          <w:color w:val="000000"/>
        </w:rPr>
        <w:t>% всех налоговых и неналоговых поступлений по факту 9 месяцев.</w:t>
      </w:r>
    </w:p>
    <w:p w:rsidR="005D1928" w:rsidRPr="008B5CD4" w:rsidRDefault="006E0DE8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8B5CD4">
        <w:rPr>
          <w:b/>
          <w:color w:val="000000"/>
        </w:rPr>
        <w:t xml:space="preserve"> </w:t>
      </w:r>
    </w:p>
    <w:p w:rsidR="007A2740" w:rsidRPr="008B5CD4" w:rsidRDefault="007A2740" w:rsidP="00241B8C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8B5CD4">
        <w:rPr>
          <w:color w:val="000000"/>
        </w:rPr>
        <w:t>РАСХОДЫ.</w:t>
      </w:r>
    </w:p>
    <w:p w:rsidR="005D1928" w:rsidRPr="008B5CD4" w:rsidRDefault="005D1928" w:rsidP="008B5CD4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</w:p>
    <w:p w:rsidR="005F27D8" w:rsidRPr="00A25F39" w:rsidRDefault="005F27D8" w:rsidP="005F27D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Решением № 35</w:t>
      </w:r>
      <w:r w:rsidRPr="00A25F39">
        <w:rPr>
          <w:color w:val="000000"/>
        </w:rPr>
        <w:t xml:space="preserve">-1 МС МО Ульянка от </w:t>
      </w:r>
      <w:r>
        <w:rPr>
          <w:color w:val="000000"/>
        </w:rPr>
        <w:t>10</w:t>
      </w:r>
      <w:r w:rsidRPr="00A25F39">
        <w:rPr>
          <w:color w:val="000000"/>
        </w:rPr>
        <w:t xml:space="preserve"> декабря 201</w:t>
      </w:r>
      <w:r>
        <w:rPr>
          <w:color w:val="000000"/>
        </w:rPr>
        <w:t>8</w:t>
      </w:r>
      <w:r w:rsidRPr="00A25F39">
        <w:rPr>
          <w:color w:val="000000"/>
        </w:rPr>
        <w:t xml:space="preserve"> года утверждены доходы муниципального образования на 201</w:t>
      </w:r>
      <w:r>
        <w:rPr>
          <w:color w:val="000000"/>
        </w:rPr>
        <w:t>9</w:t>
      </w:r>
      <w:r w:rsidRPr="00A25F39">
        <w:rPr>
          <w:color w:val="000000"/>
        </w:rPr>
        <w:t xml:space="preserve"> год в сумме </w:t>
      </w:r>
      <w:r>
        <w:rPr>
          <w:color w:val="000000"/>
        </w:rPr>
        <w:t>176 728,6</w:t>
      </w:r>
      <w:r w:rsidRPr="00A25F39">
        <w:rPr>
          <w:color w:val="000000"/>
        </w:rPr>
        <w:t xml:space="preserve"> тыс. руб. тыс. руб. </w:t>
      </w:r>
    </w:p>
    <w:p w:rsidR="005F27D8" w:rsidRDefault="005F27D8" w:rsidP="005F27D8">
      <w:pPr>
        <w:spacing w:line="360" w:lineRule="auto"/>
        <w:ind w:firstLine="709"/>
        <w:jc w:val="both"/>
        <w:rPr>
          <w:color w:val="000000"/>
        </w:rPr>
      </w:pPr>
      <w:r w:rsidRPr="00A25F39">
        <w:rPr>
          <w:color w:val="000000"/>
        </w:rPr>
        <w:t>За 9 месяцев 201</w:t>
      </w:r>
      <w:r>
        <w:rPr>
          <w:color w:val="000000"/>
        </w:rPr>
        <w:t>9</w:t>
      </w:r>
      <w:r w:rsidRPr="00A25F39">
        <w:rPr>
          <w:color w:val="000000"/>
        </w:rPr>
        <w:t xml:space="preserve"> года освоено </w:t>
      </w:r>
      <w:r>
        <w:rPr>
          <w:color w:val="000000"/>
        </w:rPr>
        <w:t>108 157,5</w:t>
      </w:r>
      <w:r w:rsidRPr="00A25F39">
        <w:rPr>
          <w:color w:val="000000"/>
        </w:rPr>
        <w:t xml:space="preserve"> тыс. рублей, что составляет </w:t>
      </w:r>
      <w:r>
        <w:rPr>
          <w:color w:val="000000"/>
        </w:rPr>
        <w:t>61,2</w:t>
      </w:r>
      <w:r w:rsidRPr="00A25F39">
        <w:rPr>
          <w:color w:val="000000"/>
        </w:rPr>
        <w:t xml:space="preserve"> % к утвержденному на 201</w:t>
      </w:r>
      <w:r>
        <w:rPr>
          <w:color w:val="000000"/>
        </w:rPr>
        <w:t>9</w:t>
      </w:r>
      <w:r w:rsidRPr="00A25F39">
        <w:rPr>
          <w:color w:val="000000"/>
        </w:rPr>
        <w:t xml:space="preserve"> год</w:t>
      </w:r>
      <w:r>
        <w:rPr>
          <w:color w:val="000000"/>
        </w:rPr>
        <w:t>.</w:t>
      </w:r>
    </w:p>
    <w:p w:rsidR="00A60267" w:rsidRPr="008B5CD4" w:rsidRDefault="00A60267" w:rsidP="005F27D8">
      <w:pPr>
        <w:spacing w:line="360" w:lineRule="auto"/>
        <w:ind w:firstLine="709"/>
        <w:jc w:val="both"/>
      </w:pPr>
      <w:r w:rsidRPr="008B5CD4">
        <w:lastRenderedPageBreak/>
        <w:t>На 201</w:t>
      </w:r>
      <w:r w:rsidR="005F27D8">
        <w:t>9</w:t>
      </w:r>
      <w:r w:rsidRPr="008B5CD4">
        <w:t xml:space="preserve"> год в МО </w:t>
      </w:r>
      <w:proofErr w:type="spellStart"/>
      <w:r w:rsidRPr="008B5CD4">
        <w:t>МО</w:t>
      </w:r>
      <w:proofErr w:type="spellEnd"/>
      <w:r w:rsidRPr="008B5CD4">
        <w:t xml:space="preserve"> Ульянка было принято </w:t>
      </w:r>
      <w:r w:rsidR="00A63146" w:rsidRPr="008B5CD4">
        <w:t>10</w:t>
      </w:r>
      <w:r w:rsidRPr="008B5CD4">
        <w:t xml:space="preserve"> ведомственных целевых программ. Ведомственная целевая программа может считаться на 100% реализованной при исполнении  и оплате всех ее мероприятий.</w:t>
      </w:r>
    </w:p>
    <w:p w:rsidR="00311CA9" w:rsidRPr="008B5CD4" w:rsidRDefault="00311CA9" w:rsidP="008B5CD4">
      <w:pPr>
        <w:spacing w:line="360" w:lineRule="auto"/>
        <w:ind w:firstLine="709"/>
        <w:jc w:val="both"/>
      </w:pPr>
    </w:p>
    <w:p w:rsidR="00A60267" w:rsidRPr="008B5CD4" w:rsidRDefault="00A60267" w:rsidP="008B5CD4">
      <w:pPr>
        <w:spacing w:line="360" w:lineRule="auto"/>
        <w:ind w:firstLine="709"/>
        <w:jc w:val="both"/>
      </w:pPr>
      <w:r w:rsidRPr="008B5CD4">
        <w:t>По состоянию на 30.09.201</w:t>
      </w:r>
      <w:r w:rsidR="005F27D8">
        <w:t>9</w:t>
      </w:r>
      <w:r w:rsidRPr="008B5CD4">
        <w:t xml:space="preserve"> г.: </w:t>
      </w:r>
    </w:p>
    <w:p w:rsidR="00A60267" w:rsidRPr="008B5CD4" w:rsidRDefault="00A60267" w:rsidP="008B5CD4">
      <w:pPr>
        <w:spacing w:line="360" w:lineRule="auto"/>
        <w:ind w:firstLine="709"/>
        <w:jc w:val="both"/>
      </w:pPr>
    </w:p>
    <w:p w:rsidR="00A60267" w:rsidRPr="008B5CD4" w:rsidRDefault="00A60267" w:rsidP="008B5CD4">
      <w:pPr>
        <w:spacing w:line="360" w:lineRule="auto"/>
        <w:ind w:firstLine="709"/>
        <w:jc w:val="both"/>
      </w:pPr>
      <w:r w:rsidRPr="008B5CD4">
        <w:t xml:space="preserve">1. </w:t>
      </w:r>
      <w:r w:rsidR="005F27D8" w:rsidRPr="00AD208E">
        <w:t xml:space="preserve">Ведомственная целевая программа по решению вопросов местного значения, направленных на благоустройство территории МО </w:t>
      </w:r>
      <w:proofErr w:type="spellStart"/>
      <w:r w:rsidR="005F27D8" w:rsidRPr="00AD208E">
        <w:t>МО</w:t>
      </w:r>
      <w:proofErr w:type="spellEnd"/>
      <w:r w:rsidR="005F27D8" w:rsidRPr="00AD208E">
        <w:t xml:space="preserve"> Ульянка в 2019 год</w:t>
      </w:r>
      <w:r w:rsidR="005F27D8">
        <w:t>.</w:t>
      </w:r>
      <w:r w:rsidR="00800CBC">
        <w:t xml:space="preserve"> </w:t>
      </w:r>
      <w:r w:rsidRPr="008B5CD4">
        <w:t xml:space="preserve">исполнена на </w:t>
      </w:r>
      <w:r w:rsidR="00800CBC">
        <w:t>56 160,7</w:t>
      </w:r>
      <w:r w:rsidR="00311CA9" w:rsidRPr="008B5CD4">
        <w:t xml:space="preserve"> </w:t>
      </w:r>
      <w:r w:rsidR="00EB6AF0" w:rsidRPr="008B5CD4">
        <w:rPr>
          <w:color w:val="000000"/>
        </w:rPr>
        <w:t>тыс.руб</w:t>
      </w:r>
      <w:r w:rsidR="00EB6AF0" w:rsidRPr="008B5CD4">
        <w:t xml:space="preserve">. </w:t>
      </w:r>
      <w:r w:rsidR="00311CA9" w:rsidRPr="008B5CD4">
        <w:t>(</w:t>
      </w:r>
      <w:r w:rsidR="00800CBC">
        <w:t>57</w:t>
      </w:r>
      <w:r w:rsidR="00A63146" w:rsidRPr="008B5CD4">
        <w:t xml:space="preserve">,9 </w:t>
      </w:r>
      <w:r w:rsidRPr="008B5CD4">
        <w:t>%</w:t>
      </w:r>
      <w:r w:rsidR="00311CA9" w:rsidRPr="008B5CD4">
        <w:t>)</w:t>
      </w:r>
      <w:r w:rsidRPr="008B5CD4">
        <w:t xml:space="preserve"> .</w:t>
      </w:r>
    </w:p>
    <w:p w:rsidR="00A60267" w:rsidRPr="008B5CD4" w:rsidRDefault="00A60267" w:rsidP="008B5CD4">
      <w:pPr>
        <w:spacing w:line="360" w:lineRule="auto"/>
        <w:ind w:firstLine="709"/>
        <w:jc w:val="both"/>
      </w:pPr>
      <w:r w:rsidRPr="008B5CD4">
        <w:t xml:space="preserve">2. </w:t>
      </w:r>
      <w:r w:rsidR="00800CBC" w:rsidRPr="00AD208E">
        <w:t>Ведомственная целевая  программа мероприятий, направленных на решение вопроса местного значения по опубликованию муниципальных правовых актов по вопросам местного значения, актуальных новостей, доведения до сведения жителей муниципального образования Ульянка официальной информации о социально-экономическом и культурном развитии муниципального образования и иной официальной информации на 2019 год</w:t>
      </w:r>
      <w:r w:rsidR="00800CBC">
        <w:t xml:space="preserve"> исполнена </w:t>
      </w:r>
      <w:r w:rsidRPr="008B5CD4">
        <w:t xml:space="preserve">на </w:t>
      </w:r>
      <w:r w:rsidR="00800CBC">
        <w:t>3 696,8</w:t>
      </w:r>
      <w:r w:rsidR="00EB6AF0" w:rsidRPr="008B5CD4">
        <w:t xml:space="preserve"> </w:t>
      </w:r>
      <w:r w:rsidR="00EB6AF0" w:rsidRPr="008B5CD4">
        <w:rPr>
          <w:color w:val="000000"/>
        </w:rPr>
        <w:t>тыс.руб.</w:t>
      </w:r>
      <w:r w:rsidR="00311CA9" w:rsidRPr="008B5CD4">
        <w:t xml:space="preserve"> (</w:t>
      </w:r>
      <w:r w:rsidR="00800CBC">
        <w:t>57,4</w:t>
      </w:r>
      <w:r w:rsidRPr="008B5CD4">
        <w:t>%</w:t>
      </w:r>
      <w:r w:rsidR="00311CA9" w:rsidRPr="008B5CD4">
        <w:t>)</w:t>
      </w:r>
      <w:r w:rsidRPr="008B5CD4">
        <w:t>.</w:t>
      </w:r>
    </w:p>
    <w:p w:rsidR="00A60267" w:rsidRPr="008B5CD4" w:rsidRDefault="00A60267" w:rsidP="008B5CD4">
      <w:pPr>
        <w:spacing w:line="360" w:lineRule="auto"/>
        <w:ind w:firstLine="709"/>
        <w:jc w:val="both"/>
      </w:pPr>
      <w:r w:rsidRPr="008B5CD4">
        <w:t xml:space="preserve">3. </w:t>
      </w:r>
      <w:r w:rsidR="00800CBC" w:rsidRPr="00CD4D01">
        <w:t>Ведомственная целевая  программа мероприятий, направленных на решение вопроса местного значения по организации и проведению досуговых мероприятий для жителей муниципального образования МО Ульянка на 201</w:t>
      </w:r>
      <w:r w:rsidR="00800CBC">
        <w:t>9</w:t>
      </w:r>
      <w:r w:rsidR="00800CBC" w:rsidRPr="00CD4D01">
        <w:t xml:space="preserve"> год</w:t>
      </w:r>
      <w:r w:rsidR="00800CBC">
        <w:t xml:space="preserve"> </w:t>
      </w:r>
      <w:r w:rsidRPr="008B5CD4">
        <w:rPr>
          <w:color w:val="000000"/>
        </w:rPr>
        <w:t xml:space="preserve">исполнена на </w:t>
      </w:r>
      <w:r w:rsidR="00800CBC">
        <w:rPr>
          <w:color w:val="000000"/>
        </w:rPr>
        <w:t>3 374,2</w:t>
      </w:r>
      <w:r w:rsidR="00EB6AF0" w:rsidRPr="008B5CD4">
        <w:rPr>
          <w:color w:val="000000"/>
        </w:rPr>
        <w:t xml:space="preserve"> тыс.руб. (</w:t>
      </w:r>
      <w:r w:rsidR="00800CBC">
        <w:rPr>
          <w:color w:val="000000"/>
        </w:rPr>
        <w:t>75,8</w:t>
      </w:r>
      <w:r w:rsidR="00A63146" w:rsidRPr="008B5CD4">
        <w:rPr>
          <w:color w:val="000000"/>
        </w:rPr>
        <w:t xml:space="preserve"> </w:t>
      </w:r>
      <w:r w:rsidRPr="008B5CD4">
        <w:rPr>
          <w:color w:val="000000"/>
        </w:rPr>
        <w:t>%</w:t>
      </w:r>
      <w:r w:rsidR="00EB6AF0" w:rsidRPr="008B5CD4">
        <w:rPr>
          <w:color w:val="000000"/>
        </w:rPr>
        <w:t>)</w:t>
      </w:r>
      <w:r w:rsidRPr="008B5CD4">
        <w:t>.</w:t>
      </w:r>
    </w:p>
    <w:p w:rsidR="00A60267" w:rsidRPr="008B5CD4" w:rsidRDefault="00A60267" w:rsidP="008B5CD4">
      <w:pPr>
        <w:spacing w:line="360" w:lineRule="auto"/>
        <w:ind w:firstLine="709"/>
        <w:jc w:val="both"/>
      </w:pPr>
      <w:r w:rsidRPr="008B5CD4">
        <w:t xml:space="preserve">4. </w:t>
      </w:r>
      <w:r w:rsidR="00800CBC" w:rsidRPr="00CD4D01">
        <w:t>Ведомственная целевая  программа мероприятий, направленных на решение вопроса местного значения по организации местных и участию в организации и проведении городских праздничных и иных зрелищных мероприятий на территории муниципального образования Ульянка на 201</w:t>
      </w:r>
      <w:r w:rsidR="00800CBC">
        <w:t>9</w:t>
      </w:r>
      <w:r w:rsidR="00800CBC" w:rsidRPr="00CD4D01">
        <w:t xml:space="preserve"> год</w:t>
      </w:r>
      <w:r w:rsidRPr="008B5CD4">
        <w:t xml:space="preserve"> исполнена на </w:t>
      </w:r>
      <w:r w:rsidR="00800CBC">
        <w:t>4 977,0</w:t>
      </w:r>
      <w:r w:rsidR="00694A6E" w:rsidRPr="008B5CD4">
        <w:t xml:space="preserve"> </w:t>
      </w:r>
      <w:r w:rsidR="00694A6E" w:rsidRPr="008B5CD4">
        <w:rPr>
          <w:color w:val="000000"/>
        </w:rPr>
        <w:t>тыс.руб</w:t>
      </w:r>
      <w:r w:rsidR="00694A6E" w:rsidRPr="008B5CD4">
        <w:t>. (</w:t>
      </w:r>
      <w:r w:rsidR="00800CBC">
        <w:t>55</w:t>
      </w:r>
      <w:r w:rsidR="00A63146" w:rsidRPr="008B5CD4">
        <w:t xml:space="preserve">,4 </w:t>
      </w:r>
      <w:r w:rsidRPr="008B5CD4">
        <w:t>%</w:t>
      </w:r>
      <w:r w:rsidR="00694A6E" w:rsidRPr="008B5CD4">
        <w:t>)</w:t>
      </w:r>
      <w:r w:rsidRPr="008B5CD4">
        <w:t>.</w:t>
      </w:r>
    </w:p>
    <w:p w:rsidR="00A60267" w:rsidRPr="008B5CD4" w:rsidRDefault="00A60267" w:rsidP="008B5CD4">
      <w:pPr>
        <w:spacing w:line="360" w:lineRule="auto"/>
        <w:ind w:firstLine="709"/>
        <w:jc w:val="both"/>
      </w:pPr>
      <w:r w:rsidRPr="008B5CD4">
        <w:t xml:space="preserve">5. </w:t>
      </w:r>
      <w:r w:rsidR="00CC40F3" w:rsidRPr="005E7AF5">
        <w:t>Ведомственная целевая программа мероприятий, направленных на решение вопроса местного значения по профилактике терроризма и экстремизма, профилактике правонарушений, а также по профилактике незаконного потребления наркотических средств на территории муниципального образования Ульянка на 2019 год</w:t>
      </w:r>
      <w:r w:rsidR="00CC40F3">
        <w:t xml:space="preserve"> </w:t>
      </w:r>
      <w:r w:rsidRPr="008B5CD4">
        <w:t>исполнена на</w:t>
      </w:r>
      <w:r w:rsidR="00694A6E" w:rsidRPr="008B5CD4">
        <w:t xml:space="preserve"> </w:t>
      </w:r>
      <w:r w:rsidR="00CC40F3">
        <w:t>0,0</w:t>
      </w:r>
      <w:r w:rsidR="00694A6E" w:rsidRPr="008B5CD4">
        <w:t xml:space="preserve"> </w:t>
      </w:r>
      <w:r w:rsidR="00694A6E" w:rsidRPr="008B5CD4">
        <w:rPr>
          <w:color w:val="000000"/>
        </w:rPr>
        <w:t>тыс.руб. (</w:t>
      </w:r>
      <w:r w:rsidR="00CC40F3">
        <w:t>0</w:t>
      </w:r>
      <w:r w:rsidR="00A63146" w:rsidRPr="008B5CD4">
        <w:t xml:space="preserve"> </w:t>
      </w:r>
      <w:r w:rsidRPr="008B5CD4">
        <w:t>%</w:t>
      </w:r>
      <w:r w:rsidR="00694A6E" w:rsidRPr="008B5CD4">
        <w:t>)</w:t>
      </w:r>
      <w:r w:rsidRPr="008B5CD4">
        <w:t>.</w:t>
      </w:r>
    </w:p>
    <w:p w:rsidR="00A60267" w:rsidRPr="008B5CD4" w:rsidRDefault="00A60267" w:rsidP="008B5CD4">
      <w:pPr>
        <w:spacing w:line="360" w:lineRule="auto"/>
        <w:ind w:firstLine="709"/>
        <w:jc w:val="both"/>
      </w:pPr>
      <w:r w:rsidRPr="008B5CD4">
        <w:t xml:space="preserve">6. </w:t>
      </w:r>
      <w:r w:rsidR="00784ADF" w:rsidRPr="00CD4D01">
        <w:t>Ведомственная целевая программа мероприятий, направленных на решение вопроса местного значения по созданию условий для развития на территории муниципального образования Ульянка массовой физической культуры и спорта в 201</w:t>
      </w:r>
      <w:r w:rsidR="00784ADF">
        <w:t xml:space="preserve">9 </w:t>
      </w:r>
      <w:r w:rsidRPr="008B5CD4">
        <w:t xml:space="preserve">исполнена на </w:t>
      </w:r>
      <w:r w:rsidR="00784ADF">
        <w:t>89,6</w:t>
      </w:r>
      <w:r w:rsidR="00694A6E" w:rsidRPr="008B5CD4">
        <w:t xml:space="preserve"> </w:t>
      </w:r>
      <w:r w:rsidR="00694A6E" w:rsidRPr="008B5CD4">
        <w:rPr>
          <w:color w:val="000000"/>
        </w:rPr>
        <w:t>тыс.руб</w:t>
      </w:r>
      <w:r w:rsidR="00694A6E" w:rsidRPr="008B5CD4">
        <w:t>. (</w:t>
      </w:r>
      <w:r w:rsidR="00A63146" w:rsidRPr="008B5CD4">
        <w:t>2</w:t>
      </w:r>
      <w:r w:rsidR="00784ADF">
        <w:t>3,9</w:t>
      </w:r>
      <w:r w:rsidRPr="008B5CD4">
        <w:t>%</w:t>
      </w:r>
      <w:r w:rsidR="00694A6E" w:rsidRPr="008B5CD4">
        <w:t>)</w:t>
      </w:r>
      <w:r w:rsidRPr="008B5CD4">
        <w:t>.</w:t>
      </w:r>
    </w:p>
    <w:p w:rsidR="00A60267" w:rsidRPr="008B5CD4" w:rsidRDefault="00A60267" w:rsidP="008B5CD4">
      <w:pPr>
        <w:spacing w:line="360" w:lineRule="auto"/>
        <w:ind w:firstLine="709"/>
        <w:jc w:val="both"/>
      </w:pPr>
      <w:r w:rsidRPr="008B5CD4">
        <w:t xml:space="preserve">7. </w:t>
      </w:r>
      <w:r w:rsidR="00777D62" w:rsidRPr="003528F9">
        <w:t xml:space="preserve">Ведомственная целевая  программа мероприятий, направленных на решение вопроса местного значения по организации временного трудоустройства несовершеннолетних в возрасте от 14 до 18 лет в свободное от учебы время, безработных </w:t>
      </w:r>
      <w:r w:rsidR="00777D62" w:rsidRPr="003528F9">
        <w:lastRenderedPageBreak/>
        <w:t>граждан на территории муниципального образования Ульянка на 201</w:t>
      </w:r>
      <w:r w:rsidR="00777D62">
        <w:t>9</w:t>
      </w:r>
      <w:r w:rsidR="00777D62" w:rsidRPr="003528F9">
        <w:t xml:space="preserve"> год</w:t>
      </w:r>
      <w:r w:rsidR="00212914" w:rsidRPr="008B5CD4">
        <w:t xml:space="preserve"> </w:t>
      </w:r>
      <w:r w:rsidRPr="008B5CD4">
        <w:t xml:space="preserve">исполнена на </w:t>
      </w:r>
      <w:r w:rsidR="00777D62">
        <w:t>538,1</w:t>
      </w:r>
      <w:r w:rsidR="00694A6E" w:rsidRPr="008B5CD4">
        <w:t xml:space="preserve"> </w:t>
      </w:r>
      <w:r w:rsidR="00694A6E" w:rsidRPr="008B5CD4">
        <w:rPr>
          <w:color w:val="000000"/>
        </w:rPr>
        <w:t>тыс.руб</w:t>
      </w:r>
      <w:r w:rsidR="00694A6E" w:rsidRPr="008B5CD4">
        <w:t>. (</w:t>
      </w:r>
      <w:r w:rsidR="00777D62">
        <w:t>89,7</w:t>
      </w:r>
      <w:r w:rsidRPr="008B5CD4">
        <w:t>%</w:t>
      </w:r>
      <w:r w:rsidR="00694A6E" w:rsidRPr="008B5CD4">
        <w:t>)</w:t>
      </w:r>
      <w:r w:rsidRPr="008B5CD4">
        <w:t>.</w:t>
      </w:r>
    </w:p>
    <w:p w:rsidR="00A60267" w:rsidRPr="008B5CD4" w:rsidRDefault="00A60267" w:rsidP="008B5CD4">
      <w:pPr>
        <w:spacing w:line="360" w:lineRule="auto"/>
        <w:ind w:firstLine="709"/>
        <w:jc w:val="both"/>
        <w:rPr>
          <w:color w:val="000000"/>
        </w:rPr>
      </w:pPr>
      <w:r w:rsidRPr="008B5CD4">
        <w:t xml:space="preserve">8. </w:t>
      </w:r>
      <w:r w:rsidR="00736B65" w:rsidRPr="00B04594">
        <w:t>Ведомственная целевая</w:t>
      </w:r>
      <w:r w:rsidR="00736B65" w:rsidRPr="00F8619C">
        <w:t xml:space="preserve"> программа </w:t>
      </w:r>
      <w:r w:rsidR="00736B65" w:rsidRPr="00F8619C">
        <w:rPr>
          <w:color w:val="000000"/>
        </w:rPr>
        <w:t>мероприятий, направленных на решение вопроса местного значения по проведению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на территории МО Ульянка на 201</w:t>
      </w:r>
      <w:r w:rsidR="00736B65">
        <w:rPr>
          <w:color w:val="000000"/>
        </w:rPr>
        <w:t>9</w:t>
      </w:r>
      <w:r w:rsidR="00736B65" w:rsidRPr="00F8619C">
        <w:rPr>
          <w:color w:val="000000"/>
        </w:rPr>
        <w:t xml:space="preserve"> год</w:t>
      </w:r>
      <w:r w:rsidR="00736B65">
        <w:rPr>
          <w:color w:val="000000"/>
        </w:rPr>
        <w:t xml:space="preserve"> </w:t>
      </w:r>
      <w:r w:rsidRPr="008B5CD4">
        <w:rPr>
          <w:color w:val="000000"/>
        </w:rPr>
        <w:t xml:space="preserve">исполнена на </w:t>
      </w:r>
      <w:r w:rsidR="00694A6E" w:rsidRPr="008B5CD4">
        <w:rPr>
          <w:color w:val="000000"/>
        </w:rPr>
        <w:t>160 тыс.руб. (</w:t>
      </w:r>
      <w:r w:rsidRPr="008B5CD4">
        <w:rPr>
          <w:color w:val="000000"/>
        </w:rPr>
        <w:t>50 %</w:t>
      </w:r>
      <w:r w:rsidR="00694A6E" w:rsidRPr="008B5CD4">
        <w:rPr>
          <w:color w:val="000000"/>
        </w:rPr>
        <w:t>)</w:t>
      </w:r>
      <w:r w:rsidRPr="008B5CD4">
        <w:rPr>
          <w:color w:val="000000"/>
        </w:rPr>
        <w:t>.</w:t>
      </w:r>
    </w:p>
    <w:p w:rsidR="00212914" w:rsidRPr="008B5CD4" w:rsidRDefault="00212914" w:rsidP="008B5CD4">
      <w:pPr>
        <w:spacing w:line="360" w:lineRule="auto"/>
        <w:ind w:firstLine="709"/>
        <w:jc w:val="both"/>
        <w:rPr>
          <w:color w:val="000000"/>
        </w:rPr>
      </w:pPr>
      <w:r w:rsidRPr="008B5CD4">
        <w:rPr>
          <w:color w:val="000000"/>
        </w:rPr>
        <w:t xml:space="preserve">9. </w:t>
      </w:r>
      <w:r w:rsidR="00736B65" w:rsidRPr="00CD4D01">
        <w:rPr>
          <w:color w:val="000000"/>
        </w:rPr>
        <w:t xml:space="preserve">Ведомственная целевая программа мероприятий, направленных на решение вопроса местного </w:t>
      </w:r>
      <w:r w:rsidR="00736B65" w:rsidRPr="00CD4D01">
        <w:t>значения по профилактике дорожно-транспортного травматизма на 201</w:t>
      </w:r>
      <w:r w:rsidR="00736B65">
        <w:t>9</w:t>
      </w:r>
      <w:r w:rsidR="00736B65" w:rsidRPr="00CD4D01">
        <w:t xml:space="preserve"> год</w:t>
      </w:r>
      <w:r w:rsidRPr="008B5CD4">
        <w:rPr>
          <w:color w:val="000000"/>
        </w:rPr>
        <w:t xml:space="preserve"> исполнена на </w:t>
      </w:r>
      <w:r w:rsidR="00736B65">
        <w:rPr>
          <w:color w:val="000000"/>
        </w:rPr>
        <w:t>73,6</w:t>
      </w:r>
      <w:r w:rsidRPr="008B5CD4">
        <w:rPr>
          <w:color w:val="000000"/>
        </w:rPr>
        <w:t xml:space="preserve"> тыс. руб. (</w:t>
      </w:r>
      <w:r w:rsidR="00736B65">
        <w:rPr>
          <w:color w:val="000000"/>
        </w:rPr>
        <w:t>36,8</w:t>
      </w:r>
      <w:r w:rsidRPr="008B5CD4">
        <w:rPr>
          <w:color w:val="000000"/>
        </w:rPr>
        <w:t xml:space="preserve"> %)</w:t>
      </w:r>
    </w:p>
    <w:p w:rsidR="00A63146" w:rsidRPr="008B5CD4" w:rsidRDefault="00A63146" w:rsidP="008B5CD4">
      <w:pPr>
        <w:spacing w:line="360" w:lineRule="auto"/>
        <w:ind w:firstLine="709"/>
        <w:jc w:val="both"/>
        <w:rPr>
          <w:color w:val="000000"/>
        </w:rPr>
      </w:pPr>
      <w:r w:rsidRPr="008B5CD4">
        <w:rPr>
          <w:color w:val="000000"/>
        </w:rPr>
        <w:t xml:space="preserve">10. </w:t>
      </w:r>
      <w:r w:rsidR="00736B65" w:rsidRPr="00CD4D01">
        <w:t xml:space="preserve">Ведомственная целевая  программа </w:t>
      </w:r>
      <w:r w:rsidR="00736B65" w:rsidRPr="00CD4D01">
        <w:rPr>
          <w:color w:val="000000"/>
        </w:rPr>
        <w:t>мероприятий, направленных на решение вопроса местного значения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 и культуры народов Российской Федерации, проживающих на территории муниципального образования МО Ульянка, социальную и культурную адаптацию мигрантов, профилактику межнациональных (межэтнических) конфликтов</w:t>
      </w:r>
      <w:r w:rsidR="00736B65" w:rsidRPr="00CD4D01">
        <w:t xml:space="preserve"> на 201</w:t>
      </w:r>
      <w:r w:rsidR="00736B65">
        <w:t>9</w:t>
      </w:r>
      <w:r w:rsidR="00736B65" w:rsidRPr="00CD4D01">
        <w:t xml:space="preserve"> год</w:t>
      </w:r>
      <w:r w:rsidRPr="008B5CD4">
        <w:rPr>
          <w:color w:val="000000"/>
        </w:rPr>
        <w:t xml:space="preserve"> исполнена на 0 тыс. руб. (0 %).</w:t>
      </w:r>
    </w:p>
    <w:p w:rsidR="00A63146" w:rsidRPr="008B5CD4" w:rsidRDefault="00A63146" w:rsidP="008B5CD4">
      <w:pPr>
        <w:spacing w:line="360" w:lineRule="auto"/>
        <w:ind w:firstLine="709"/>
        <w:jc w:val="both"/>
      </w:pPr>
    </w:p>
    <w:p w:rsidR="007A2740" w:rsidRPr="008B5CD4" w:rsidRDefault="007A2740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B5CD4">
        <w:rPr>
          <w:color w:val="000000"/>
        </w:rPr>
        <w:t>Основные расходы за 9 месяцев 201</w:t>
      </w:r>
      <w:r w:rsidR="00A63146" w:rsidRPr="008B5CD4">
        <w:rPr>
          <w:color w:val="000000"/>
        </w:rPr>
        <w:t>8</w:t>
      </w:r>
      <w:r w:rsidRPr="008B5CD4">
        <w:rPr>
          <w:color w:val="000000"/>
        </w:rPr>
        <w:t xml:space="preserve"> года приходятся на:</w:t>
      </w:r>
    </w:p>
    <w:p w:rsidR="007A2740" w:rsidRPr="008B5CD4" w:rsidRDefault="007A2740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B5CD4">
        <w:rPr>
          <w:color w:val="000000"/>
        </w:rPr>
        <w:t xml:space="preserve">программу «Благоустройство» – </w:t>
      </w:r>
      <w:r w:rsidR="00736B65">
        <w:t>56 160,7</w:t>
      </w:r>
      <w:r w:rsidRPr="008B5CD4">
        <w:rPr>
          <w:color w:val="000000"/>
        </w:rPr>
        <w:t xml:space="preserve"> тыс. руб. (</w:t>
      </w:r>
      <w:r w:rsidR="00736B65">
        <w:rPr>
          <w:color w:val="000000"/>
        </w:rPr>
        <w:t>51,9</w:t>
      </w:r>
      <w:r w:rsidRPr="008B5CD4">
        <w:rPr>
          <w:color w:val="000000"/>
        </w:rPr>
        <w:t xml:space="preserve"> % к бюджету</w:t>
      </w:r>
      <w:r w:rsidR="00212914" w:rsidRPr="008B5CD4">
        <w:rPr>
          <w:color w:val="000000"/>
        </w:rPr>
        <w:t xml:space="preserve"> 201</w:t>
      </w:r>
      <w:r w:rsidR="00736B65">
        <w:rPr>
          <w:color w:val="000000"/>
        </w:rPr>
        <w:t>9</w:t>
      </w:r>
      <w:r w:rsidRPr="008B5CD4">
        <w:rPr>
          <w:color w:val="000000"/>
        </w:rPr>
        <w:t xml:space="preserve"> года);</w:t>
      </w:r>
    </w:p>
    <w:p w:rsidR="00A60267" w:rsidRPr="008B5CD4" w:rsidRDefault="00A60267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A60267" w:rsidRPr="008B5CD4" w:rsidRDefault="00A60267" w:rsidP="008B5CD4">
      <w:pPr>
        <w:spacing w:line="360" w:lineRule="auto"/>
        <w:ind w:firstLine="709"/>
        <w:jc w:val="both"/>
      </w:pPr>
      <w:r w:rsidRPr="008B5CD4">
        <w:t>К концу 201</w:t>
      </w:r>
      <w:r w:rsidR="00736B65">
        <w:t>9</w:t>
      </w:r>
      <w:r w:rsidRPr="008B5CD4">
        <w:t xml:space="preserve"> году ведомственные целевые программы будут исполнены на 100 %.</w:t>
      </w:r>
    </w:p>
    <w:p w:rsidR="00A60267" w:rsidRPr="008B5CD4" w:rsidRDefault="00A60267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7A2740" w:rsidRPr="008B5CD4" w:rsidRDefault="007A2740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B5CD4">
        <w:rPr>
          <w:color w:val="000000"/>
        </w:rPr>
        <w:t xml:space="preserve">Результат исполнения бюджета </w:t>
      </w:r>
      <w:r w:rsidR="00994F87" w:rsidRPr="008B5CD4">
        <w:rPr>
          <w:color w:val="000000"/>
        </w:rPr>
        <w:t xml:space="preserve">МО </w:t>
      </w:r>
      <w:proofErr w:type="spellStart"/>
      <w:r w:rsidR="00994F87" w:rsidRPr="008B5CD4">
        <w:rPr>
          <w:color w:val="000000"/>
        </w:rPr>
        <w:t>МО</w:t>
      </w:r>
      <w:proofErr w:type="spellEnd"/>
      <w:r w:rsidR="00994F87" w:rsidRPr="008B5CD4">
        <w:rPr>
          <w:color w:val="000000"/>
        </w:rPr>
        <w:t xml:space="preserve"> Ульянка</w:t>
      </w:r>
      <w:r w:rsidR="00A60267" w:rsidRPr="008B5CD4">
        <w:rPr>
          <w:color w:val="000000"/>
        </w:rPr>
        <w:t>:</w:t>
      </w:r>
    </w:p>
    <w:p w:rsidR="007A2740" w:rsidRPr="008B5CD4" w:rsidRDefault="007A2740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B5CD4">
        <w:rPr>
          <w:color w:val="000000"/>
        </w:rPr>
        <w:t xml:space="preserve">По итогам 9 месяцев бюджет МО </w:t>
      </w:r>
      <w:proofErr w:type="spellStart"/>
      <w:r w:rsidR="00994F87" w:rsidRPr="008B5CD4">
        <w:rPr>
          <w:color w:val="000000"/>
        </w:rPr>
        <w:t>МО</w:t>
      </w:r>
      <w:proofErr w:type="spellEnd"/>
      <w:r w:rsidR="00994F87" w:rsidRPr="008B5CD4">
        <w:rPr>
          <w:color w:val="000000"/>
        </w:rPr>
        <w:t xml:space="preserve"> Ульянка</w:t>
      </w:r>
      <w:r w:rsidR="00736B65">
        <w:rPr>
          <w:color w:val="000000"/>
        </w:rPr>
        <w:t xml:space="preserve"> был дефицитным, рас</w:t>
      </w:r>
      <w:r w:rsidRPr="008B5CD4">
        <w:rPr>
          <w:color w:val="000000"/>
        </w:rPr>
        <w:t>ходы превыс</w:t>
      </w:r>
      <w:r w:rsidR="00736B65">
        <w:rPr>
          <w:color w:val="000000"/>
        </w:rPr>
        <w:t>или до</w:t>
      </w:r>
      <w:r w:rsidRPr="008B5CD4">
        <w:rPr>
          <w:color w:val="000000"/>
        </w:rPr>
        <w:t xml:space="preserve">ходы на </w:t>
      </w:r>
      <w:r w:rsidR="00736B65">
        <w:rPr>
          <w:color w:val="000000"/>
        </w:rPr>
        <w:t xml:space="preserve">4 044,2 </w:t>
      </w:r>
      <w:r w:rsidRPr="008B5CD4">
        <w:rPr>
          <w:color w:val="000000"/>
        </w:rPr>
        <w:t>тыс. руб.</w:t>
      </w:r>
    </w:p>
    <w:p w:rsidR="000B2B87" w:rsidRPr="008B5CD4" w:rsidRDefault="000B2B87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A63146" w:rsidRPr="008B5CD4" w:rsidRDefault="00A63146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A63146" w:rsidRPr="008B5CD4" w:rsidRDefault="00A63146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A63146" w:rsidRPr="008B5CD4" w:rsidRDefault="00A63146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A63146" w:rsidRPr="008B5CD4" w:rsidRDefault="00A63146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A63146" w:rsidRPr="008B5CD4" w:rsidRDefault="00A63146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A63146" w:rsidRPr="008B5CD4" w:rsidRDefault="00A63146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A63146" w:rsidRPr="008B5CD4" w:rsidRDefault="00A63146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A63146" w:rsidRPr="008B5CD4" w:rsidRDefault="00A63146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A63146" w:rsidRPr="008B5CD4" w:rsidRDefault="00A63146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A60267" w:rsidRPr="008B5CD4" w:rsidRDefault="000B2B87" w:rsidP="008B5CD4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8B5CD4">
        <w:rPr>
          <w:b/>
        </w:rPr>
        <w:t>Предварительные и ожидаемые итоги социально-экономического развития</w:t>
      </w:r>
    </w:p>
    <w:p w:rsidR="00962F94" w:rsidRPr="008B5CD4" w:rsidRDefault="00962F94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060"/>
        <w:gridCol w:w="3009"/>
        <w:gridCol w:w="1914"/>
      </w:tblGrid>
      <w:tr w:rsidR="00962F94" w:rsidRPr="008B5CD4" w:rsidTr="00736B65">
        <w:trPr>
          <w:trHeight w:val="789"/>
        </w:trPr>
        <w:tc>
          <w:tcPr>
            <w:tcW w:w="307" w:type="pct"/>
            <w:shd w:val="clear" w:color="auto" w:fill="auto"/>
            <w:vAlign w:val="center"/>
          </w:tcPr>
          <w:p w:rsidR="00962F94" w:rsidRPr="008B5CD4" w:rsidRDefault="00962F94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 xml:space="preserve">№ </w:t>
            </w:r>
            <w:proofErr w:type="spellStart"/>
            <w:r w:rsidRPr="008B5CD4">
              <w:rPr>
                <w:b/>
              </w:rPr>
              <w:t>п</w:t>
            </w:r>
            <w:proofErr w:type="spellEnd"/>
            <w:r w:rsidRPr="008B5CD4">
              <w:rPr>
                <w:b/>
              </w:rPr>
              <w:t>/</w:t>
            </w:r>
            <w:proofErr w:type="spellStart"/>
            <w:r w:rsidRPr="008B5CD4">
              <w:rPr>
                <w:b/>
              </w:rPr>
              <w:t>п</w:t>
            </w:r>
            <w:proofErr w:type="spellEnd"/>
          </w:p>
        </w:tc>
        <w:tc>
          <w:tcPr>
            <w:tcW w:w="2121" w:type="pct"/>
            <w:shd w:val="clear" w:color="auto" w:fill="auto"/>
            <w:vAlign w:val="center"/>
          </w:tcPr>
          <w:p w:rsidR="00962F94" w:rsidRPr="008B5CD4" w:rsidRDefault="00962F94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Показатели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962F94" w:rsidRPr="008B5CD4" w:rsidRDefault="00962F94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Предварительные итоги</w:t>
            </w:r>
          </w:p>
          <w:p w:rsidR="00962F94" w:rsidRPr="008B5CD4" w:rsidRDefault="00962F94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9 месяцев 201</w:t>
            </w:r>
            <w:r w:rsidR="00736B65">
              <w:rPr>
                <w:b/>
              </w:rPr>
              <w:t>9</w:t>
            </w:r>
            <w:r w:rsidRPr="008B5CD4">
              <w:rPr>
                <w:b/>
              </w:rPr>
              <w:t xml:space="preserve"> года</w:t>
            </w:r>
          </w:p>
          <w:p w:rsidR="00962F94" w:rsidRPr="008B5CD4" w:rsidRDefault="00962F94" w:rsidP="00736B65">
            <w:pPr>
              <w:jc w:val="center"/>
              <w:rPr>
                <w:b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62F94" w:rsidRPr="008B5CD4" w:rsidRDefault="00962F94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Ожидаемые итоги 201</w:t>
            </w:r>
            <w:r w:rsidR="00736B65">
              <w:rPr>
                <w:b/>
              </w:rPr>
              <w:t>9</w:t>
            </w:r>
            <w:r w:rsidRPr="008B5CD4">
              <w:rPr>
                <w:b/>
              </w:rPr>
              <w:t xml:space="preserve"> года</w:t>
            </w:r>
          </w:p>
        </w:tc>
      </w:tr>
      <w:tr w:rsidR="00962F94" w:rsidRPr="008B5CD4" w:rsidTr="00736B65">
        <w:trPr>
          <w:trHeight w:val="576"/>
        </w:trPr>
        <w:tc>
          <w:tcPr>
            <w:tcW w:w="307" w:type="pct"/>
            <w:shd w:val="clear" w:color="auto" w:fill="auto"/>
          </w:tcPr>
          <w:p w:rsidR="00962F94" w:rsidRPr="008B5CD4" w:rsidRDefault="00962F94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1</w:t>
            </w:r>
          </w:p>
        </w:tc>
        <w:tc>
          <w:tcPr>
            <w:tcW w:w="2121" w:type="pct"/>
            <w:shd w:val="clear" w:color="auto" w:fill="auto"/>
          </w:tcPr>
          <w:p w:rsidR="00962F94" w:rsidRPr="008B5CD4" w:rsidRDefault="00962F94" w:rsidP="00736B65">
            <w:r w:rsidRPr="008B5CD4">
              <w:t>Численность населения муниципального образования (тыс. чел)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962F94" w:rsidRPr="008B5CD4" w:rsidRDefault="00962F94" w:rsidP="00736B65">
            <w:pPr>
              <w:jc w:val="center"/>
            </w:pPr>
            <w:r w:rsidRPr="008B5CD4">
              <w:t>Оценка показателя не представляется возможным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2F94" w:rsidRPr="008B5CD4" w:rsidRDefault="00241B8C" w:rsidP="00736B65">
            <w:pPr>
              <w:jc w:val="center"/>
            </w:pPr>
            <w:r>
              <w:t>75,2</w:t>
            </w:r>
          </w:p>
        </w:tc>
      </w:tr>
      <w:tr w:rsidR="00962F94" w:rsidRPr="008B5CD4" w:rsidTr="00736B65">
        <w:tc>
          <w:tcPr>
            <w:tcW w:w="307" w:type="pct"/>
            <w:shd w:val="clear" w:color="auto" w:fill="auto"/>
          </w:tcPr>
          <w:p w:rsidR="00962F94" w:rsidRPr="008B5CD4" w:rsidRDefault="00962F94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1.1</w:t>
            </w:r>
          </w:p>
        </w:tc>
        <w:tc>
          <w:tcPr>
            <w:tcW w:w="2121" w:type="pct"/>
            <w:shd w:val="clear" w:color="auto" w:fill="auto"/>
          </w:tcPr>
          <w:p w:rsidR="00962F94" w:rsidRPr="008B5CD4" w:rsidRDefault="00962F94" w:rsidP="00736B65">
            <w:r w:rsidRPr="008B5CD4">
              <w:t>В том числе в возрасте:</w:t>
            </w:r>
          </w:p>
          <w:p w:rsidR="00962F94" w:rsidRPr="008B5CD4" w:rsidRDefault="00962F94" w:rsidP="00736B65">
            <w:r w:rsidRPr="008B5CD4">
              <w:t xml:space="preserve"> 0-6 лет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962F94" w:rsidRPr="008B5CD4" w:rsidRDefault="00962F94" w:rsidP="00736B65">
            <w:pPr>
              <w:jc w:val="center"/>
            </w:pPr>
            <w:r w:rsidRPr="008B5CD4">
              <w:t>Оценка показателя не представляется возможным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2F94" w:rsidRPr="008B5CD4" w:rsidRDefault="00824373" w:rsidP="00736B65">
            <w:pPr>
              <w:jc w:val="center"/>
            </w:pPr>
            <w:r w:rsidRPr="008B5CD4">
              <w:t>5,9</w:t>
            </w:r>
          </w:p>
        </w:tc>
      </w:tr>
      <w:tr w:rsidR="00962F94" w:rsidRPr="008B5CD4" w:rsidTr="00736B65">
        <w:tc>
          <w:tcPr>
            <w:tcW w:w="307" w:type="pct"/>
            <w:shd w:val="clear" w:color="auto" w:fill="auto"/>
          </w:tcPr>
          <w:p w:rsidR="00962F94" w:rsidRPr="008B5CD4" w:rsidRDefault="00962F94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1.2</w:t>
            </w:r>
          </w:p>
        </w:tc>
        <w:tc>
          <w:tcPr>
            <w:tcW w:w="2121" w:type="pct"/>
            <w:shd w:val="clear" w:color="auto" w:fill="auto"/>
          </w:tcPr>
          <w:p w:rsidR="00962F94" w:rsidRPr="008B5CD4" w:rsidRDefault="00962F94" w:rsidP="00736B65">
            <w:r w:rsidRPr="008B5CD4">
              <w:t>7-18 лет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962F94" w:rsidRPr="008B5CD4" w:rsidRDefault="00962F94" w:rsidP="00736B65">
            <w:pPr>
              <w:jc w:val="center"/>
            </w:pPr>
            <w:r w:rsidRPr="008B5CD4">
              <w:t>Оценка показателя не представляется возможным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2F94" w:rsidRPr="008B5CD4" w:rsidRDefault="00824373" w:rsidP="00736B65">
            <w:pPr>
              <w:jc w:val="center"/>
            </w:pPr>
            <w:r w:rsidRPr="008B5CD4">
              <w:t>7,0</w:t>
            </w:r>
          </w:p>
        </w:tc>
      </w:tr>
      <w:tr w:rsidR="00962F94" w:rsidRPr="008B5CD4" w:rsidTr="00736B65">
        <w:tc>
          <w:tcPr>
            <w:tcW w:w="307" w:type="pct"/>
            <w:shd w:val="clear" w:color="auto" w:fill="auto"/>
          </w:tcPr>
          <w:p w:rsidR="00962F94" w:rsidRPr="008B5CD4" w:rsidRDefault="00962F94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1.3.</w:t>
            </w:r>
          </w:p>
        </w:tc>
        <w:tc>
          <w:tcPr>
            <w:tcW w:w="2121" w:type="pct"/>
            <w:shd w:val="clear" w:color="auto" w:fill="auto"/>
          </w:tcPr>
          <w:p w:rsidR="00962F94" w:rsidRPr="008B5CD4" w:rsidRDefault="00962F94" w:rsidP="00736B65">
            <w:r w:rsidRPr="008B5CD4">
              <w:t>Моложе трудоспособного (с 0-15)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962F94" w:rsidRPr="008B5CD4" w:rsidRDefault="00962F94" w:rsidP="00736B65">
            <w:pPr>
              <w:jc w:val="center"/>
            </w:pPr>
            <w:r w:rsidRPr="008B5CD4">
              <w:t>Оценка показателя не представляется возможным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2F94" w:rsidRPr="008B5CD4" w:rsidRDefault="00824373" w:rsidP="00736B65">
            <w:pPr>
              <w:jc w:val="center"/>
            </w:pPr>
            <w:r w:rsidRPr="008B5CD4">
              <w:t>11,1</w:t>
            </w:r>
          </w:p>
        </w:tc>
      </w:tr>
      <w:tr w:rsidR="00962F94" w:rsidRPr="008B5CD4" w:rsidTr="00736B65">
        <w:tc>
          <w:tcPr>
            <w:tcW w:w="307" w:type="pct"/>
            <w:shd w:val="clear" w:color="auto" w:fill="auto"/>
          </w:tcPr>
          <w:p w:rsidR="00962F94" w:rsidRPr="008B5CD4" w:rsidRDefault="00962F94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1.4</w:t>
            </w:r>
          </w:p>
        </w:tc>
        <w:tc>
          <w:tcPr>
            <w:tcW w:w="2121" w:type="pct"/>
            <w:shd w:val="clear" w:color="auto" w:fill="auto"/>
          </w:tcPr>
          <w:p w:rsidR="00962F94" w:rsidRPr="008B5CD4" w:rsidRDefault="00962F94" w:rsidP="00736B65">
            <w:r w:rsidRPr="008B5CD4">
              <w:t>Трудосп</w:t>
            </w:r>
            <w:r w:rsidR="00241B8C">
              <w:t>особный возраст (женщины с 16-60 лет, мужчины 16-65</w:t>
            </w:r>
            <w:r w:rsidRPr="008B5CD4">
              <w:t xml:space="preserve"> лет)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962F94" w:rsidRPr="008B5CD4" w:rsidRDefault="00962F94" w:rsidP="00736B65">
            <w:pPr>
              <w:jc w:val="center"/>
            </w:pPr>
            <w:r w:rsidRPr="008B5CD4">
              <w:t>Оценка показателя не представляется возможным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2F94" w:rsidRPr="008B5CD4" w:rsidRDefault="00824373" w:rsidP="00736B65">
            <w:pPr>
              <w:jc w:val="center"/>
            </w:pPr>
            <w:r w:rsidRPr="008B5CD4">
              <w:t>44,3</w:t>
            </w:r>
          </w:p>
        </w:tc>
      </w:tr>
      <w:tr w:rsidR="00962F94" w:rsidRPr="008B5CD4" w:rsidTr="00736B65">
        <w:tc>
          <w:tcPr>
            <w:tcW w:w="307" w:type="pct"/>
            <w:shd w:val="clear" w:color="auto" w:fill="auto"/>
          </w:tcPr>
          <w:p w:rsidR="00962F94" w:rsidRPr="008B5CD4" w:rsidRDefault="00962F94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1.5</w:t>
            </w:r>
          </w:p>
        </w:tc>
        <w:tc>
          <w:tcPr>
            <w:tcW w:w="2121" w:type="pct"/>
            <w:shd w:val="clear" w:color="auto" w:fill="auto"/>
          </w:tcPr>
          <w:p w:rsidR="00962F94" w:rsidRPr="008B5CD4" w:rsidRDefault="00962F94" w:rsidP="00736B65">
            <w:r w:rsidRPr="008B5CD4">
              <w:t>Стар</w:t>
            </w:r>
            <w:r w:rsidR="00241B8C">
              <w:t>ше трудоспособного (женщины с 60 лет, мужчины с 65</w:t>
            </w:r>
            <w:r w:rsidRPr="008B5CD4">
              <w:t xml:space="preserve"> лет)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962F94" w:rsidRPr="008B5CD4" w:rsidRDefault="00962F94" w:rsidP="00736B65">
            <w:pPr>
              <w:jc w:val="center"/>
            </w:pPr>
            <w:r w:rsidRPr="008B5CD4">
              <w:t>Оценка показателя не представляется возможным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2F94" w:rsidRPr="008B5CD4" w:rsidRDefault="00962F94" w:rsidP="00736B65">
            <w:pPr>
              <w:jc w:val="center"/>
            </w:pPr>
            <w:r w:rsidRPr="008B5CD4">
              <w:t>21,</w:t>
            </w:r>
            <w:r w:rsidR="00342792" w:rsidRPr="008B5CD4">
              <w:t>2</w:t>
            </w:r>
          </w:p>
        </w:tc>
      </w:tr>
      <w:tr w:rsidR="00962F94" w:rsidRPr="008B5CD4" w:rsidTr="00736B65">
        <w:tc>
          <w:tcPr>
            <w:tcW w:w="307" w:type="pct"/>
            <w:shd w:val="clear" w:color="auto" w:fill="auto"/>
          </w:tcPr>
          <w:p w:rsidR="00962F94" w:rsidRPr="008B5CD4" w:rsidRDefault="00962F94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2</w:t>
            </w:r>
          </w:p>
        </w:tc>
        <w:tc>
          <w:tcPr>
            <w:tcW w:w="2121" w:type="pct"/>
            <w:shd w:val="clear" w:color="auto" w:fill="auto"/>
          </w:tcPr>
          <w:p w:rsidR="00962F94" w:rsidRPr="008B5CD4" w:rsidRDefault="00962F94" w:rsidP="00736B65">
            <w:r w:rsidRPr="008B5CD4">
              <w:t>Доходы местного бюджета (тыс. руб.)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962F94" w:rsidRPr="008B5CD4" w:rsidRDefault="00241B8C" w:rsidP="00241B8C">
            <w:pPr>
              <w:jc w:val="center"/>
            </w:pPr>
            <w:r>
              <w:rPr>
                <w:color w:val="000000"/>
              </w:rPr>
              <w:t xml:space="preserve">104 113,3 </w:t>
            </w:r>
            <w:r w:rsidRPr="00A25F39">
              <w:rPr>
                <w:color w:val="000000"/>
              </w:rPr>
              <w:t>(</w:t>
            </w:r>
            <w:r>
              <w:rPr>
                <w:color w:val="000000"/>
              </w:rPr>
              <w:t>67,6</w:t>
            </w:r>
            <w:r w:rsidRPr="00A25F39">
              <w:rPr>
                <w:color w:val="000000"/>
              </w:rPr>
              <w:t xml:space="preserve"> %</w:t>
            </w:r>
            <w:r>
              <w:rPr>
                <w:color w:val="000000"/>
              </w:rPr>
              <w:t>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2F94" w:rsidRPr="008B5CD4" w:rsidRDefault="00241B8C" w:rsidP="00736B65">
            <w:pPr>
              <w:jc w:val="center"/>
            </w:pPr>
            <w:r>
              <w:t>138 817,8</w:t>
            </w:r>
          </w:p>
        </w:tc>
      </w:tr>
      <w:tr w:rsidR="00962F94" w:rsidRPr="008B5CD4" w:rsidTr="00736B65">
        <w:tc>
          <w:tcPr>
            <w:tcW w:w="307" w:type="pct"/>
            <w:shd w:val="clear" w:color="auto" w:fill="auto"/>
          </w:tcPr>
          <w:p w:rsidR="00962F94" w:rsidRPr="008B5CD4" w:rsidRDefault="00962F94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3</w:t>
            </w:r>
          </w:p>
        </w:tc>
        <w:tc>
          <w:tcPr>
            <w:tcW w:w="2121" w:type="pct"/>
            <w:shd w:val="clear" w:color="auto" w:fill="auto"/>
          </w:tcPr>
          <w:p w:rsidR="00962F94" w:rsidRPr="008B5CD4" w:rsidRDefault="00962F94" w:rsidP="00736B65">
            <w:r w:rsidRPr="008B5CD4">
              <w:t>Расходы местного бюджета (тыс. руб.)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962F94" w:rsidRPr="008B5CD4" w:rsidRDefault="00241B8C" w:rsidP="00241B8C">
            <w:pPr>
              <w:jc w:val="center"/>
            </w:pPr>
            <w:r>
              <w:rPr>
                <w:color w:val="000000"/>
              </w:rPr>
              <w:t>108 157,5</w:t>
            </w:r>
            <w:r w:rsidRPr="00A25F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(61,2</w:t>
            </w:r>
            <w:r w:rsidRPr="00A25F39">
              <w:rPr>
                <w:color w:val="000000"/>
              </w:rPr>
              <w:t xml:space="preserve"> %</w:t>
            </w:r>
            <w:r>
              <w:rPr>
                <w:color w:val="000000"/>
              </w:rPr>
              <w:t>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2F94" w:rsidRPr="008B5CD4" w:rsidRDefault="00241B8C" w:rsidP="00736B65">
            <w:pPr>
              <w:jc w:val="center"/>
            </w:pPr>
            <w:r>
              <w:t>169 000,0</w:t>
            </w:r>
          </w:p>
        </w:tc>
      </w:tr>
      <w:tr w:rsidR="00962F94" w:rsidRPr="008B5CD4" w:rsidTr="00736B65">
        <w:trPr>
          <w:trHeight w:val="1032"/>
        </w:trPr>
        <w:tc>
          <w:tcPr>
            <w:tcW w:w="307" w:type="pct"/>
            <w:shd w:val="clear" w:color="auto" w:fill="auto"/>
          </w:tcPr>
          <w:p w:rsidR="00962F94" w:rsidRPr="008B5CD4" w:rsidRDefault="00962F94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4</w:t>
            </w:r>
          </w:p>
        </w:tc>
        <w:tc>
          <w:tcPr>
            <w:tcW w:w="2121" w:type="pct"/>
            <w:shd w:val="clear" w:color="auto" w:fill="auto"/>
          </w:tcPr>
          <w:p w:rsidR="00962F94" w:rsidRPr="008B5CD4" w:rsidRDefault="002A6BA9" w:rsidP="00736B65">
            <w:pPr>
              <w:rPr>
                <w:rFonts w:eastAsia="Calibri"/>
              </w:rPr>
            </w:pPr>
            <w:r w:rsidRPr="008B5CD4">
              <w:rPr>
                <w:rFonts w:eastAsia="Calibri"/>
              </w:rPr>
              <w:t>Сумма расходов местного бюджета, направленная на содержание органов местного самоуправления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962F94" w:rsidRPr="008B5CD4" w:rsidRDefault="00241B8C" w:rsidP="00736B65">
            <w:pPr>
              <w:jc w:val="center"/>
              <w:rPr>
                <w:i/>
                <w:highlight w:val="yellow"/>
              </w:rPr>
            </w:pPr>
            <w:r>
              <w:rPr>
                <w:i/>
              </w:rPr>
              <w:t>15 636,3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2F94" w:rsidRPr="008B5CD4" w:rsidRDefault="00241B8C" w:rsidP="00736B65">
            <w:pPr>
              <w:jc w:val="center"/>
              <w:rPr>
                <w:i/>
                <w:highlight w:val="yellow"/>
              </w:rPr>
            </w:pPr>
            <w:r>
              <w:rPr>
                <w:i/>
              </w:rPr>
              <w:t>23 401,5</w:t>
            </w:r>
          </w:p>
        </w:tc>
      </w:tr>
      <w:tr w:rsidR="00962F94" w:rsidRPr="008B5CD4" w:rsidTr="00736B65">
        <w:trPr>
          <w:trHeight w:val="1241"/>
        </w:trPr>
        <w:tc>
          <w:tcPr>
            <w:tcW w:w="307" w:type="pct"/>
            <w:shd w:val="clear" w:color="auto" w:fill="auto"/>
          </w:tcPr>
          <w:p w:rsidR="00962F94" w:rsidRPr="008B5CD4" w:rsidRDefault="00962F94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5</w:t>
            </w:r>
          </w:p>
        </w:tc>
        <w:tc>
          <w:tcPr>
            <w:tcW w:w="2121" w:type="pct"/>
            <w:shd w:val="clear" w:color="auto" w:fill="auto"/>
          </w:tcPr>
          <w:p w:rsidR="00962F94" w:rsidRPr="008B5CD4" w:rsidRDefault="00962F94" w:rsidP="00736B65">
            <w:pPr>
              <w:rPr>
                <w:rFonts w:eastAsia="Calibri"/>
              </w:rPr>
            </w:pPr>
            <w:r w:rsidRPr="008B5CD4">
              <w:rPr>
                <w:rFonts w:eastAsia="Calibri"/>
              </w:rPr>
              <w:t>Сумма средств местного бюджета, направленная на проведение благоустройства территории, в расчете на одного жителя муниципального образования, руб./чел.</w:t>
            </w:r>
            <w:r w:rsidR="00F808B1" w:rsidRPr="008B5CD4">
              <w:rPr>
                <w:rFonts w:eastAsia="Calibri"/>
              </w:rPr>
              <w:t xml:space="preserve"> </w:t>
            </w:r>
            <w:r w:rsidR="00241B8C">
              <w:rPr>
                <w:rFonts w:eastAsia="Calibri"/>
              </w:rPr>
              <w:t>*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962F94" w:rsidRPr="008B5CD4" w:rsidRDefault="00241B8C" w:rsidP="00736B65">
            <w:pPr>
              <w:jc w:val="center"/>
              <w:rPr>
                <w:i/>
              </w:rPr>
            </w:pPr>
            <w:r>
              <w:rPr>
                <w:i/>
              </w:rPr>
              <w:t>747,1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2F94" w:rsidRPr="008B5CD4" w:rsidRDefault="00241B8C" w:rsidP="00736B65">
            <w:pPr>
              <w:jc w:val="center"/>
              <w:rPr>
                <w:i/>
              </w:rPr>
            </w:pPr>
            <w:r>
              <w:rPr>
                <w:i/>
              </w:rPr>
              <w:t>1 290,4</w:t>
            </w:r>
          </w:p>
        </w:tc>
      </w:tr>
      <w:tr w:rsidR="00962F94" w:rsidRPr="008B5CD4" w:rsidTr="00736B65">
        <w:tc>
          <w:tcPr>
            <w:tcW w:w="307" w:type="pct"/>
            <w:shd w:val="clear" w:color="auto" w:fill="auto"/>
          </w:tcPr>
          <w:p w:rsidR="00962F94" w:rsidRPr="008B5CD4" w:rsidRDefault="00962F94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6</w:t>
            </w:r>
          </w:p>
        </w:tc>
        <w:tc>
          <w:tcPr>
            <w:tcW w:w="2121" w:type="pct"/>
            <w:shd w:val="clear" w:color="auto" w:fill="auto"/>
          </w:tcPr>
          <w:p w:rsidR="00962F94" w:rsidRPr="008B5CD4" w:rsidRDefault="00962F94" w:rsidP="00736B65">
            <w:pPr>
              <w:jc w:val="both"/>
            </w:pPr>
            <w:r w:rsidRPr="008B5CD4">
              <w:rPr>
                <w:rFonts w:eastAsia="Calibri"/>
              </w:rPr>
              <w:t>Сумма средств местного бюджета, направленная на проведение местных праздничных и иных зрелищных</w:t>
            </w:r>
            <w:r w:rsidR="002A6BA9" w:rsidRPr="008B5CD4">
              <w:rPr>
                <w:rFonts w:eastAsia="Calibri"/>
              </w:rPr>
              <w:t xml:space="preserve"> </w:t>
            </w:r>
            <w:r w:rsidRPr="008B5CD4">
              <w:rPr>
                <w:rFonts w:eastAsia="Calibri"/>
              </w:rPr>
              <w:t>мероприятий,</w:t>
            </w:r>
            <w:r w:rsidR="00BE7FDC" w:rsidRPr="008B5CD4">
              <w:rPr>
                <w:rFonts w:eastAsia="Calibri"/>
              </w:rPr>
              <w:t xml:space="preserve">  мероприятий в области спорта</w:t>
            </w:r>
            <w:r w:rsidRPr="008B5CD4">
              <w:rPr>
                <w:rFonts w:eastAsia="Calibri"/>
              </w:rPr>
              <w:t>, досуговых мероприятий, ГО и ЧС, мероприятий по профилактике дорожно-транспортного травматизма, временного трудоустройства несовершеннолетних в возрасте от 14 до 16 лет,</w:t>
            </w:r>
            <w:r w:rsidR="00E165BF" w:rsidRPr="008B5CD4">
              <w:rPr>
                <w:rFonts w:eastAsia="Calibri"/>
              </w:rPr>
              <w:t xml:space="preserve"> мероприятий</w:t>
            </w:r>
            <w:r w:rsidRPr="008B5CD4">
              <w:rPr>
                <w:rFonts w:eastAsia="Calibri"/>
              </w:rPr>
              <w:t xml:space="preserve"> </w:t>
            </w:r>
            <w:r w:rsidR="00E165BF" w:rsidRPr="008B5CD4">
              <w:t xml:space="preserve">по профилактике терроризма и </w:t>
            </w:r>
            <w:r w:rsidR="00E165BF" w:rsidRPr="008B5CD4">
              <w:lastRenderedPageBreak/>
              <w:t>экстремизма</w:t>
            </w:r>
            <w:r w:rsidR="00E165BF" w:rsidRPr="008B5CD4">
              <w:rPr>
                <w:rFonts w:eastAsia="Calibri"/>
              </w:rPr>
              <w:t xml:space="preserve"> </w:t>
            </w:r>
            <w:r w:rsidRPr="008B5CD4">
              <w:rPr>
                <w:rFonts w:eastAsia="Calibri"/>
              </w:rPr>
              <w:t>в расчете на одного жителя муниципального образования. руб./чел.</w:t>
            </w:r>
            <w:r w:rsidR="00F808B1" w:rsidRPr="008B5CD4">
              <w:rPr>
                <w:rFonts w:eastAsia="Calibri"/>
              </w:rPr>
              <w:t xml:space="preserve"> 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962F94" w:rsidRPr="008B5CD4" w:rsidRDefault="00241B8C" w:rsidP="00736B65">
            <w:pPr>
              <w:jc w:val="center"/>
              <w:rPr>
                <w:i/>
                <w:highlight w:val="yellow"/>
              </w:rPr>
            </w:pPr>
            <w:r>
              <w:rPr>
                <w:i/>
              </w:rPr>
              <w:lastRenderedPageBreak/>
              <w:t>874,3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2F94" w:rsidRPr="008B5CD4" w:rsidRDefault="00241B8C" w:rsidP="00736B65">
            <w:pPr>
              <w:jc w:val="center"/>
              <w:rPr>
                <w:i/>
                <w:highlight w:val="yellow"/>
              </w:rPr>
            </w:pPr>
            <w:r>
              <w:rPr>
                <w:i/>
              </w:rPr>
              <w:t>1 498,8</w:t>
            </w:r>
          </w:p>
        </w:tc>
      </w:tr>
      <w:tr w:rsidR="00962F94" w:rsidRPr="008B5CD4" w:rsidTr="00736B65">
        <w:tc>
          <w:tcPr>
            <w:tcW w:w="307" w:type="pct"/>
            <w:shd w:val="clear" w:color="auto" w:fill="auto"/>
          </w:tcPr>
          <w:p w:rsidR="00962F94" w:rsidRPr="008B5CD4" w:rsidRDefault="00962F94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lastRenderedPageBreak/>
              <w:t>7</w:t>
            </w:r>
          </w:p>
        </w:tc>
        <w:tc>
          <w:tcPr>
            <w:tcW w:w="2121" w:type="pct"/>
            <w:shd w:val="clear" w:color="auto" w:fill="auto"/>
          </w:tcPr>
          <w:p w:rsidR="00962F94" w:rsidRPr="008B5CD4" w:rsidRDefault="00962F94" w:rsidP="00736B65">
            <w:pPr>
              <w:rPr>
                <w:rFonts w:eastAsia="Calibri"/>
              </w:rPr>
            </w:pPr>
            <w:r w:rsidRPr="008B5CD4">
              <w:rPr>
                <w:rFonts w:eastAsia="Calibri"/>
              </w:rPr>
              <w:t>Количество детей, переданных на семейные формы устройства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962F94" w:rsidRPr="008B5CD4" w:rsidRDefault="008F0953" w:rsidP="00736B65">
            <w:pPr>
              <w:jc w:val="center"/>
              <w:rPr>
                <w:i/>
                <w:highlight w:val="yellow"/>
              </w:rPr>
            </w:pPr>
            <w:r w:rsidRPr="008B5CD4">
              <w:rPr>
                <w:i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2F94" w:rsidRPr="008B5CD4" w:rsidRDefault="008F0953" w:rsidP="00736B65">
            <w:pPr>
              <w:jc w:val="center"/>
              <w:rPr>
                <w:i/>
                <w:highlight w:val="yellow"/>
              </w:rPr>
            </w:pPr>
            <w:r w:rsidRPr="008B5CD4">
              <w:rPr>
                <w:i/>
              </w:rPr>
              <w:t>6</w:t>
            </w:r>
          </w:p>
        </w:tc>
      </w:tr>
    </w:tbl>
    <w:p w:rsidR="00962F94" w:rsidRDefault="00241B8C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________________</w:t>
      </w:r>
    </w:p>
    <w:p w:rsidR="00241B8C" w:rsidRPr="008B5CD4" w:rsidRDefault="00241B8C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* Население МО Ульянка по данным </w:t>
      </w:r>
      <w:proofErr w:type="spellStart"/>
      <w:r>
        <w:rPr>
          <w:color w:val="000000"/>
        </w:rPr>
        <w:t>Петростата</w:t>
      </w:r>
      <w:proofErr w:type="spellEnd"/>
      <w:r>
        <w:rPr>
          <w:color w:val="000000"/>
        </w:rPr>
        <w:t xml:space="preserve"> </w:t>
      </w:r>
    </w:p>
    <w:p w:rsidR="00241B8C" w:rsidRDefault="00241B8C" w:rsidP="008B5CD4">
      <w:pPr>
        <w:spacing w:line="360" w:lineRule="auto"/>
        <w:ind w:firstLine="709"/>
        <w:jc w:val="both"/>
        <w:rPr>
          <w:color w:val="000000"/>
        </w:rPr>
      </w:pPr>
    </w:p>
    <w:p w:rsidR="007A2740" w:rsidRPr="008B5CD4" w:rsidRDefault="00101E1B" w:rsidP="008B5CD4">
      <w:pPr>
        <w:spacing w:line="360" w:lineRule="auto"/>
        <w:ind w:firstLine="709"/>
        <w:jc w:val="both"/>
      </w:pPr>
      <w:r w:rsidRPr="008B5CD4">
        <w:rPr>
          <w:color w:val="000000"/>
        </w:rPr>
        <w:t>В целом оценка ожидаемых итогов социально-экономического развития муниципального образования муниципальный округ Ульянка за 201</w:t>
      </w:r>
      <w:r w:rsidR="00241B8C">
        <w:rPr>
          <w:color w:val="000000"/>
        </w:rPr>
        <w:t>9</w:t>
      </w:r>
      <w:r w:rsidRPr="008B5CD4">
        <w:rPr>
          <w:color w:val="000000"/>
        </w:rPr>
        <w:t xml:space="preserve"> год, ожидается высокой. Все запланированные программы будут выполнены полностью.</w:t>
      </w:r>
    </w:p>
    <w:p w:rsidR="00A60267" w:rsidRPr="008B5CD4" w:rsidRDefault="00A60267" w:rsidP="008B5CD4">
      <w:pPr>
        <w:spacing w:line="360" w:lineRule="auto"/>
        <w:ind w:firstLine="709"/>
        <w:jc w:val="both"/>
      </w:pPr>
    </w:p>
    <w:p w:rsidR="006B5B02" w:rsidRPr="008B5CD4" w:rsidRDefault="006B5B02" w:rsidP="008B5CD4">
      <w:pPr>
        <w:spacing w:line="360" w:lineRule="auto"/>
        <w:ind w:firstLine="709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630564" w:rsidTr="00630564">
        <w:tc>
          <w:tcPr>
            <w:tcW w:w="4785" w:type="dxa"/>
            <w:hideMark/>
          </w:tcPr>
          <w:p w:rsidR="00630564" w:rsidRDefault="00630564">
            <w:pPr>
              <w:spacing w:line="360" w:lineRule="auto"/>
              <w:jc w:val="both"/>
            </w:pPr>
            <w:r>
              <w:t>И.О. Главы местной администрации</w:t>
            </w:r>
          </w:p>
        </w:tc>
        <w:tc>
          <w:tcPr>
            <w:tcW w:w="4785" w:type="dxa"/>
            <w:hideMark/>
          </w:tcPr>
          <w:p w:rsidR="00630564" w:rsidRDefault="00630564">
            <w:pPr>
              <w:spacing w:line="360" w:lineRule="auto"/>
              <w:jc w:val="right"/>
            </w:pPr>
            <w:r>
              <w:t>Л.В. Михеева</w:t>
            </w:r>
          </w:p>
        </w:tc>
      </w:tr>
    </w:tbl>
    <w:p w:rsidR="00630564" w:rsidRDefault="00630564" w:rsidP="00630564">
      <w:pPr>
        <w:spacing w:line="360" w:lineRule="auto"/>
        <w:ind w:firstLine="709"/>
        <w:jc w:val="both"/>
      </w:pPr>
    </w:p>
    <w:p w:rsidR="00630564" w:rsidRDefault="00630564" w:rsidP="00630564">
      <w:pPr>
        <w:spacing w:line="360" w:lineRule="auto"/>
        <w:jc w:val="both"/>
      </w:pPr>
      <w:r>
        <w:t>29.10.2019</w:t>
      </w:r>
    </w:p>
    <w:p w:rsidR="00481203" w:rsidRPr="008B5CD4" w:rsidRDefault="00481203" w:rsidP="00630564">
      <w:pPr>
        <w:spacing w:line="360" w:lineRule="auto"/>
        <w:ind w:firstLine="709"/>
        <w:jc w:val="both"/>
      </w:pPr>
    </w:p>
    <w:sectPr w:rsidR="00481203" w:rsidRPr="008B5CD4" w:rsidSect="008B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25CD"/>
    <w:multiLevelType w:val="hybridMultilevel"/>
    <w:tmpl w:val="E2B4BE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1671FA2"/>
    <w:multiLevelType w:val="hybridMultilevel"/>
    <w:tmpl w:val="0E088764"/>
    <w:lvl w:ilvl="0" w:tplc="C3B47C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1908A9"/>
    <w:multiLevelType w:val="hybridMultilevel"/>
    <w:tmpl w:val="FE64D16E"/>
    <w:lvl w:ilvl="0" w:tplc="A5BCAE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260D6"/>
    <w:multiLevelType w:val="hybridMultilevel"/>
    <w:tmpl w:val="6B9219D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F5136"/>
    <w:rsid w:val="00024231"/>
    <w:rsid w:val="000404D1"/>
    <w:rsid w:val="00077199"/>
    <w:rsid w:val="000A304F"/>
    <w:rsid w:val="000A77DF"/>
    <w:rsid w:val="000B2B87"/>
    <w:rsid w:val="00101E1B"/>
    <w:rsid w:val="0013249F"/>
    <w:rsid w:val="0015541F"/>
    <w:rsid w:val="00155B64"/>
    <w:rsid w:val="00166565"/>
    <w:rsid w:val="001B0584"/>
    <w:rsid w:val="001C0E8A"/>
    <w:rsid w:val="001C2111"/>
    <w:rsid w:val="001D207B"/>
    <w:rsid w:val="001F104B"/>
    <w:rsid w:val="00212914"/>
    <w:rsid w:val="00227A8E"/>
    <w:rsid w:val="00232101"/>
    <w:rsid w:val="00241B8C"/>
    <w:rsid w:val="002452B5"/>
    <w:rsid w:val="002534D3"/>
    <w:rsid w:val="00263ACF"/>
    <w:rsid w:val="0026532C"/>
    <w:rsid w:val="002862F9"/>
    <w:rsid w:val="002A5549"/>
    <w:rsid w:val="002A6BA9"/>
    <w:rsid w:val="002F5136"/>
    <w:rsid w:val="00301093"/>
    <w:rsid w:val="00311CA9"/>
    <w:rsid w:val="00317032"/>
    <w:rsid w:val="00322645"/>
    <w:rsid w:val="00342792"/>
    <w:rsid w:val="003527F6"/>
    <w:rsid w:val="003B0498"/>
    <w:rsid w:val="003D6C37"/>
    <w:rsid w:val="00423791"/>
    <w:rsid w:val="00436855"/>
    <w:rsid w:val="00447C11"/>
    <w:rsid w:val="004523ED"/>
    <w:rsid w:val="00454208"/>
    <w:rsid w:val="004660A3"/>
    <w:rsid w:val="004668D6"/>
    <w:rsid w:val="004753B2"/>
    <w:rsid w:val="00481203"/>
    <w:rsid w:val="00484C04"/>
    <w:rsid w:val="00490376"/>
    <w:rsid w:val="004A2316"/>
    <w:rsid w:val="004C509C"/>
    <w:rsid w:val="004D4BF4"/>
    <w:rsid w:val="00526BE4"/>
    <w:rsid w:val="005861E9"/>
    <w:rsid w:val="005B298B"/>
    <w:rsid w:val="005B67B9"/>
    <w:rsid w:val="005D1928"/>
    <w:rsid w:val="005F27D8"/>
    <w:rsid w:val="00630564"/>
    <w:rsid w:val="006464C8"/>
    <w:rsid w:val="00694A6E"/>
    <w:rsid w:val="006A1E8B"/>
    <w:rsid w:val="006B5B02"/>
    <w:rsid w:val="006E0DE8"/>
    <w:rsid w:val="00736B65"/>
    <w:rsid w:val="00750607"/>
    <w:rsid w:val="0075424F"/>
    <w:rsid w:val="00755D70"/>
    <w:rsid w:val="00777D62"/>
    <w:rsid w:val="00784ADF"/>
    <w:rsid w:val="007A2740"/>
    <w:rsid w:val="007A35C8"/>
    <w:rsid w:val="007A6E1C"/>
    <w:rsid w:val="007B1C30"/>
    <w:rsid w:val="00800CBC"/>
    <w:rsid w:val="00824373"/>
    <w:rsid w:val="008253AF"/>
    <w:rsid w:val="008457FB"/>
    <w:rsid w:val="00866C7C"/>
    <w:rsid w:val="0088105A"/>
    <w:rsid w:val="008B5CD4"/>
    <w:rsid w:val="008D0B80"/>
    <w:rsid w:val="008F0953"/>
    <w:rsid w:val="00905745"/>
    <w:rsid w:val="009107D7"/>
    <w:rsid w:val="00927113"/>
    <w:rsid w:val="00930A3A"/>
    <w:rsid w:val="00943DDE"/>
    <w:rsid w:val="00962F94"/>
    <w:rsid w:val="00963D6D"/>
    <w:rsid w:val="009675FE"/>
    <w:rsid w:val="00973C20"/>
    <w:rsid w:val="009754A0"/>
    <w:rsid w:val="00981B2D"/>
    <w:rsid w:val="00981E46"/>
    <w:rsid w:val="009918B0"/>
    <w:rsid w:val="00994F87"/>
    <w:rsid w:val="009A4C9D"/>
    <w:rsid w:val="009A72CE"/>
    <w:rsid w:val="00A60267"/>
    <w:rsid w:val="00A63146"/>
    <w:rsid w:val="00A73E6A"/>
    <w:rsid w:val="00AB4F11"/>
    <w:rsid w:val="00AC4F7C"/>
    <w:rsid w:val="00AD296D"/>
    <w:rsid w:val="00AF61CA"/>
    <w:rsid w:val="00B01060"/>
    <w:rsid w:val="00B41428"/>
    <w:rsid w:val="00B42788"/>
    <w:rsid w:val="00B778AA"/>
    <w:rsid w:val="00BC0A75"/>
    <w:rsid w:val="00BD4814"/>
    <w:rsid w:val="00BD7F5F"/>
    <w:rsid w:val="00BE7FDC"/>
    <w:rsid w:val="00C16674"/>
    <w:rsid w:val="00C52C73"/>
    <w:rsid w:val="00C837B2"/>
    <w:rsid w:val="00C879F3"/>
    <w:rsid w:val="00CB3E48"/>
    <w:rsid w:val="00CB513F"/>
    <w:rsid w:val="00CC40F3"/>
    <w:rsid w:val="00CD29F2"/>
    <w:rsid w:val="00CD3043"/>
    <w:rsid w:val="00CF5630"/>
    <w:rsid w:val="00D12891"/>
    <w:rsid w:val="00D86D48"/>
    <w:rsid w:val="00D87B5E"/>
    <w:rsid w:val="00D95F35"/>
    <w:rsid w:val="00DF0B95"/>
    <w:rsid w:val="00DF2C85"/>
    <w:rsid w:val="00E165BF"/>
    <w:rsid w:val="00E21E9D"/>
    <w:rsid w:val="00E471EF"/>
    <w:rsid w:val="00E50FE8"/>
    <w:rsid w:val="00E71AC9"/>
    <w:rsid w:val="00E936B9"/>
    <w:rsid w:val="00EA763A"/>
    <w:rsid w:val="00EB6AF0"/>
    <w:rsid w:val="00ED0F76"/>
    <w:rsid w:val="00ED5959"/>
    <w:rsid w:val="00ED5C33"/>
    <w:rsid w:val="00EE0746"/>
    <w:rsid w:val="00EF3EBB"/>
    <w:rsid w:val="00F34F3F"/>
    <w:rsid w:val="00F57300"/>
    <w:rsid w:val="00F66C1D"/>
    <w:rsid w:val="00F808B1"/>
    <w:rsid w:val="00F942F2"/>
    <w:rsid w:val="00FC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27A8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48120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A27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\&#1052;&#1040;%20&#1059;&#1083;&#1100;&#1103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 Ульянка</Template>
  <TotalTime>1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Пользователь</cp:lastModifiedBy>
  <cp:revision>2</cp:revision>
  <cp:lastPrinted>2018-10-24T11:39:00Z</cp:lastPrinted>
  <dcterms:created xsi:type="dcterms:W3CDTF">2019-11-08T10:14:00Z</dcterms:created>
  <dcterms:modified xsi:type="dcterms:W3CDTF">2019-11-08T10:14:00Z</dcterms:modified>
</cp:coreProperties>
</file>